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93" w:rsidRDefault="003446D2" w:rsidP="00AB2EBC">
      <w:pPr>
        <w:pStyle w:val="Titl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2C51C0" wp14:editId="5B4912F5">
                <wp:simplePos x="0" y="0"/>
                <wp:positionH relativeFrom="margin">
                  <wp:posOffset>762000</wp:posOffset>
                </wp:positionH>
                <wp:positionV relativeFrom="paragraph">
                  <wp:posOffset>-504825</wp:posOffset>
                </wp:positionV>
                <wp:extent cx="2647950" cy="1143000"/>
                <wp:effectExtent l="0" t="0" r="0" b="571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8F575C" w:rsidRPr="008F575C" w:rsidRDefault="008F575C" w:rsidP="008F575C">
                            <w:pPr>
                              <w:pStyle w:val="Title"/>
                              <w:spacing w:after="0" w:line="192" w:lineRule="auto"/>
                              <w:rPr>
                                <w:rFonts w:ascii="Berlin Sans FB" w:hAnsi="Berlin Sans FB"/>
                                <w:noProof/>
                                <w:color w:val="2F5496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F575C">
                              <w:rPr>
                                <w:rFonts w:ascii="Berlin Sans FB" w:hAnsi="Berlin Sans FB"/>
                                <w:noProof/>
                                <w:color w:val="2F5496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Riverview Landing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C51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pt;margin-top:-39.75pt;width:208.5pt;height:90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" filled="f" stroked="f">
                <v:fill o:detectmouseclick="t"/>
                <v:shadow on="t" color="black" opacity="20971f" offset="0,2.2pt"/>
                <v:textbox>
                  <w:txbxContent>
                    <w:p w:rsidR="008F575C" w:rsidRPr="008F575C" w:rsidRDefault="008F575C" w:rsidP="008F575C">
                      <w:pPr>
                        <w:pStyle w:val="Title"/>
                        <w:spacing w:after="0" w:line="192" w:lineRule="auto"/>
                        <w:rPr>
                          <w:rFonts w:ascii="Berlin Sans FB" w:hAnsi="Berlin Sans FB"/>
                          <w:noProof/>
                          <w:color w:val="2F5496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F575C">
                        <w:rPr>
                          <w:rFonts w:ascii="Berlin Sans FB" w:hAnsi="Berlin Sans FB"/>
                          <w:noProof/>
                          <w:color w:val="2F5496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Riverview Landing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8A5D05" wp14:editId="141F6056">
                <wp:simplePos x="0" y="0"/>
                <wp:positionH relativeFrom="column">
                  <wp:posOffset>762001</wp:posOffset>
                </wp:positionH>
                <wp:positionV relativeFrom="paragraph">
                  <wp:posOffset>-381000</wp:posOffset>
                </wp:positionV>
                <wp:extent cx="4800600" cy="4191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BD4E8C" id="Rectangle 7" o:spid="_x0000_s1026" style="position:absolute;margin-left:60pt;margin-top:-30pt;width:378pt;height:33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" fillcolor="white [3212]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12BF7CB7" wp14:editId="5720382B">
            <wp:simplePos x="0" y="0"/>
            <wp:positionH relativeFrom="column">
              <wp:posOffset>3162300</wp:posOffset>
            </wp:positionH>
            <wp:positionV relativeFrom="paragraph">
              <wp:posOffset>-676275</wp:posOffset>
            </wp:positionV>
            <wp:extent cx="2791870" cy="1371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verview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26" cy="13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66CCA7BA" wp14:editId="544B67DB">
                <wp:simplePos x="0" y="0"/>
                <wp:positionH relativeFrom="column">
                  <wp:posOffset>-361950</wp:posOffset>
                </wp:positionH>
                <wp:positionV relativeFrom="paragraph">
                  <wp:posOffset>-209550</wp:posOffset>
                </wp:positionV>
                <wp:extent cx="7115175" cy="11553825"/>
                <wp:effectExtent l="38100" t="38100" r="47625" b="476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115538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51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ACA5A" id="Rectangle 6" o:spid="_x0000_s1026" style="position:absolute;margin-left:-28.5pt;margin-top:-16.5pt;width:560.25pt;height:909.75pt;z-index:2516628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" filled="f" strokecolor="#00518e" strokeweight="6pt"/>
            </w:pict>
          </mc:Fallback>
        </mc:AlternateContent>
      </w:r>
    </w:p>
    <w:p w:rsidR="008A2593" w:rsidRDefault="008A2593" w:rsidP="00AB2EBC">
      <w:pPr>
        <w:pStyle w:val="Title"/>
      </w:pPr>
    </w:p>
    <w:p w:rsidR="00FF21D7" w:rsidRPr="00FF21D7" w:rsidRDefault="008F575C" w:rsidP="00FF21D7">
      <w:pPr>
        <w:pStyle w:val="Title"/>
        <w:tabs>
          <w:tab w:val="left" w:pos="3600"/>
        </w:tabs>
        <w:jc w:val="left"/>
        <w:rPr>
          <w:sz w:val="8"/>
          <w:szCs w:val="8"/>
        </w:rPr>
      </w:pPr>
      <w:r>
        <w:tab/>
      </w:r>
    </w:p>
    <w:p w:rsidR="00AB2EBC" w:rsidRDefault="00AB2EBC" w:rsidP="00FF21D7">
      <w:pPr>
        <w:pStyle w:val="Title"/>
        <w:tabs>
          <w:tab w:val="left" w:pos="3600"/>
        </w:tabs>
      </w:pPr>
      <w:r>
        <w:t>Rental</w:t>
      </w:r>
      <w:r w:rsidR="00DE7457">
        <w:t>/Credit</w:t>
      </w:r>
      <w:r w:rsidRPr="000C0676">
        <w:t xml:space="preserve"> Application</w:t>
      </w:r>
      <w:sdt>
        <w:sdtPr>
          <w:id w:val="1520427975"/>
          <w:picture/>
        </w:sdtPr>
        <w:sdtContent/>
      </w:sdt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17"/>
        <w:gridCol w:w="530"/>
        <w:gridCol w:w="266"/>
        <w:gridCol w:w="1217"/>
        <w:gridCol w:w="1317"/>
        <w:gridCol w:w="319"/>
        <w:gridCol w:w="344"/>
        <w:gridCol w:w="15"/>
        <w:gridCol w:w="17"/>
        <w:gridCol w:w="13"/>
        <w:gridCol w:w="315"/>
        <w:gridCol w:w="510"/>
        <w:gridCol w:w="2390"/>
      </w:tblGrid>
      <w:tr w:rsidR="00C81188" w:rsidTr="00634E27">
        <w:trPr>
          <w:cantSplit/>
          <w:trHeight w:hRule="exact" w:val="317"/>
        </w:trPr>
        <w:tc>
          <w:tcPr>
            <w:tcW w:w="10070" w:type="dxa"/>
            <w:gridSpan w:val="13"/>
            <w:shd w:val="clear" w:color="auto" w:fill="404040" w:themeFill="text1" w:themeFillTint="BF"/>
            <w:vAlign w:val="center"/>
          </w:tcPr>
          <w:p w:rsidR="00C81188" w:rsidRPr="000E13C6" w:rsidRDefault="00C81188" w:rsidP="003016B6">
            <w:pPr>
              <w:pStyle w:val="Heading1"/>
            </w:pPr>
            <w:r w:rsidRPr="000E13C6">
              <w:t>Applicant Information</w:t>
            </w:r>
          </w:p>
        </w:tc>
      </w:tr>
      <w:tr w:rsidR="0024648C" w:rsidTr="00634E27">
        <w:trPr>
          <w:cantSplit/>
          <w:trHeight w:hRule="exact" w:val="288"/>
        </w:trPr>
        <w:tc>
          <w:tcPr>
            <w:tcW w:w="10070" w:type="dxa"/>
            <w:gridSpan w:val="13"/>
            <w:vAlign w:val="center"/>
          </w:tcPr>
          <w:p w:rsidR="0024648C" w:rsidRPr="00D02133" w:rsidRDefault="0024648C" w:rsidP="00AB2EBC">
            <w:r w:rsidRPr="00D02133">
              <w:t>Name:</w:t>
            </w:r>
            <w:r w:rsidR="00580B81">
              <w:t xml:space="preserve"> </w:t>
            </w:r>
            <w:sdt>
              <w:sdtPr>
                <w:id w:val="-864128896"/>
                <w:placeholder>
                  <w:docPart w:val="C94BE9BB244047F38B002594F1660103"/>
                </w:placeholder>
                <w:showingPlcHdr/>
                <w:text/>
              </w:sdtPr>
              <w:sdtContent>
                <w:r w:rsidR="00DE7457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81188" w:rsidTr="00634E27">
        <w:trPr>
          <w:cantSplit/>
          <w:trHeight w:hRule="exact" w:val="288"/>
        </w:trPr>
        <w:tc>
          <w:tcPr>
            <w:tcW w:w="3613" w:type="dxa"/>
            <w:gridSpan w:val="3"/>
            <w:vAlign w:val="center"/>
          </w:tcPr>
          <w:p w:rsidR="00C81188" w:rsidRPr="00D02133" w:rsidRDefault="00C81188" w:rsidP="00AB2EBC">
            <w:r w:rsidRPr="00D02133">
              <w:t xml:space="preserve">Date </w:t>
            </w:r>
            <w:r w:rsidR="000E13C6">
              <w:t xml:space="preserve">of </w:t>
            </w:r>
            <w:r w:rsidR="000F59F0">
              <w:t>b</w:t>
            </w:r>
            <w:r w:rsidR="000F59F0" w:rsidRPr="00D02133">
              <w:t>irth</w:t>
            </w:r>
            <w:r w:rsidR="0011649E">
              <w:t>:</w:t>
            </w:r>
            <w:sdt>
              <w:sdtPr>
                <w:id w:val="790625080"/>
                <w:placeholder>
                  <w:docPart w:val="751E4DA12A7B4598841A7EBB7D42385A"/>
                </w:placeholder>
                <w:showingPlcHdr/>
                <w:text/>
              </w:sdtPr>
              <w:sdtContent>
                <w:r w:rsidR="00DE7457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29" w:type="dxa"/>
            <w:gridSpan w:val="6"/>
            <w:vAlign w:val="center"/>
          </w:tcPr>
          <w:p w:rsidR="00C81188" w:rsidRPr="00D02133" w:rsidRDefault="00C81188" w:rsidP="00AB2EBC">
            <w:r w:rsidRPr="00D02133">
              <w:t>SSN</w:t>
            </w:r>
            <w:r w:rsidR="0011649E">
              <w:t>:</w:t>
            </w:r>
            <w:sdt>
              <w:sdtPr>
                <w:id w:val="285012033"/>
                <w:placeholder>
                  <w:docPart w:val="61EEC9A3AA274EE6AF30AF58BFA6732A"/>
                </w:placeholder>
                <w:showingPlcHdr/>
                <w:text/>
              </w:sdtPr>
              <w:sdtContent>
                <w:r w:rsidR="00DE7457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28" w:type="dxa"/>
            <w:gridSpan w:val="4"/>
            <w:vAlign w:val="center"/>
          </w:tcPr>
          <w:p w:rsidR="00C81188" w:rsidRPr="00D02133" w:rsidRDefault="00C81188" w:rsidP="00AB2EBC">
            <w:r w:rsidRPr="00D02133">
              <w:t>Phone</w:t>
            </w:r>
            <w:r w:rsidR="0011649E">
              <w:t>:</w:t>
            </w:r>
            <w:sdt>
              <w:sdtPr>
                <w:id w:val="1314295268"/>
                <w:placeholder>
                  <w:docPart w:val="25B36446B5F34A299355F0A42EFEB268"/>
                </w:placeholder>
                <w:showingPlcHdr/>
                <w:text/>
              </w:sdtPr>
              <w:sdtContent>
                <w:r w:rsidR="00DE7457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81188" w:rsidTr="00634E27">
        <w:trPr>
          <w:cantSplit/>
          <w:trHeight w:hRule="exact" w:val="288"/>
        </w:trPr>
        <w:tc>
          <w:tcPr>
            <w:tcW w:w="10070" w:type="dxa"/>
            <w:gridSpan w:val="13"/>
            <w:vAlign w:val="center"/>
          </w:tcPr>
          <w:p w:rsidR="00AE1F72" w:rsidRPr="00D02133" w:rsidRDefault="00AE1F72" w:rsidP="00AB2EBC">
            <w:r w:rsidRPr="00D02133">
              <w:t xml:space="preserve">Current </w:t>
            </w:r>
            <w:r w:rsidR="000F59F0">
              <w:t>a</w:t>
            </w:r>
            <w:r w:rsidR="00C81188" w:rsidRPr="00D02133">
              <w:t>ddress</w:t>
            </w:r>
            <w:r w:rsidR="0011649E">
              <w:t>:</w:t>
            </w:r>
            <w:sdt>
              <w:sdtPr>
                <w:id w:val="-897503141"/>
                <w:placeholder>
                  <w:docPart w:val="BAB52AB3553B4F4CA420087F264A0B3A"/>
                </w:placeholder>
                <w:showingPlcHdr/>
                <w:text/>
              </w:sdtPr>
              <w:sdtContent>
                <w:r w:rsidR="00DE7457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22B2" w:rsidTr="00634E27">
        <w:trPr>
          <w:cantSplit/>
          <w:trHeight w:hRule="exact" w:val="288"/>
        </w:trPr>
        <w:tc>
          <w:tcPr>
            <w:tcW w:w="3613" w:type="dxa"/>
            <w:gridSpan w:val="3"/>
            <w:vAlign w:val="center"/>
          </w:tcPr>
          <w:p w:rsidR="009622B2" w:rsidRPr="00D02133" w:rsidRDefault="009622B2" w:rsidP="00AB2EBC">
            <w:r>
              <w:t>City:</w:t>
            </w:r>
            <w:sdt>
              <w:sdtPr>
                <w:id w:val="1672757202"/>
                <w:placeholder>
                  <w:docPart w:val="310EF89BE5424FDC943CB0A358211657"/>
                </w:placeholder>
                <w:showingPlcHdr/>
                <w:text/>
              </w:sdtPr>
              <w:sdtContent>
                <w:r w:rsidR="00DE7457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29" w:type="dxa"/>
            <w:gridSpan w:val="6"/>
            <w:vAlign w:val="center"/>
          </w:tcPr>
          <w:p w:rsidR="009622B2" w:rsidRPr="00D02133" w:rsidRDefault="009622B2" w:rsidP="00AB2EBC">
            <w:r>
              <w:t>State:</w:t>
            </w:r>
            <w:sdt>
              <w:sdtPr>
                <w:id w:val="-1406593289"/>
                <w:placeholder>
                  <w:docPart w:val="E9CB740546724DE081977A6C0B506E1B"/>
                </w:placeholder>
                <w:showingPlcHdr/>
                <w:text/>
              </w:sdtPr>
              <w:sdtContent>
                <w:r w:rsidR="00DE7457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28" w:type="dxa"/>
            <w:gridSpan w:val="4"/>
            <w:vAlign w:val="center"/>
          </w:tcPr>
          <w:p w:rsidR="009622B2" w:rsidRPr="00D02133" w:rsidRDefault="009622B2" w:rsidP="00AB2EBC">
            <w:r>
              <w:t>ZIP</w:t>
            </w:r>
            <w:r w:rsidR="00E83451">
              <w:t xml:space="preserve"> Code</w:t>
            </w:r>
            <w:r>
              <w:t>:</w:t>
            </w:r>
            <w:sdt>
              <w:sdtPr>
                <w:id w:val="1163126278"/>
                <w:placeholder>
                  <w:docPart w:val="1992B60A3B8849C1AB6E43792FBC5408"/>
                </w:placeholder>
                <w:showingPlcHdr/>
                <w:text/>
              </w:sdtPr>
              <w:sdtContent>
                <w:r w:rsidR="00DE7457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87861" w:rsidTr="00634E27">
        <w:trPr>
          <w:cantSplit/>
          <w:trHeight w:hRule="exact" w:val="325"/>
        </w:trPr>
        <w:tc>
          <w:tcPr>
            <w:tcW w:w="2817" w:type="dxa"/>
            <w:vAlign w:val="center"/>
          </w:tcPr>
          <w:p w:rsidR="00887861" w:rsidRPr="00D02133" w:rsidRDefault="00887861" w:rsidP="002A07E4">
            <w:r>
              <w:t>Own</w:t>
            </w:r>
            <w:r w:rsidR="002A07E4">
              <w:t xml:space="preserve"> or </w:t>
            </w:r>
            <w:r w:rsidRPr="00D02133">
              <w:t>Rent</w:t>
            </w:r>
            <w:r w:rsidR="002A07E4">
              <w:t>?</w:t>
            </w:r>
            <w:sdt>
              <w:sdtPr>
                <w:id w:val="-1528481864"/>
                <w:placeholder>
                  <w:docPart w:val="B070CE83EC8D42AF9BD088463F8956D8"/>
                </w:placeholder>
                <w:showingPlcHdr/>
                <w:text/>
              </w:sdtPr>
              <w:sdtContent>
                <w:r w:rsidR="002A07E4" w:rsidRPr="006B0AF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ab/>
            </w:r>
          </w:p>
        </w:tc>
        <w:tc>
          <w:tcPr>
            <w:tcW w:w="4863" w:type="dxa"/>
            <w:gridSpan w:val="11"/>
            <w:vAlign w:val="center"/>
          </w:tcPr>
          <w:p w:rsidR="00887861" w:rsidRPr="00D02133" w:rsidRDefault="00887861" w:rsidP="00AB2EBC">
            <w:r w:rsidRPr="00D02133">
              <w:t>Monthly payment or rent</w:t>
            </w:r>
            <w:r>
              <w:t>:</w:t>
            </w:r>
            <w:sdt>
              <w:sdtPr>
                <w:id w:val="448826549"/>
                <w:placeholder>
                  <w:docPart w:val="B6ED5328B81245AFA51BEFEBFEC8B35A"/>
                </w:placeholder>
                <w:showingPlcHdr/>
                <w:text/>
              </w:sdtPr>
              <w:sdtContent>
                <w:r w:rsidR="00DE7457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90" w:type="dxa"/>
            <w:vAlign w:val="center"/>
          </w:tcPr>
          <w:p w:rsidR="00887861" w:rsidRPr="00D02133" w:rsidRDefault="00887861" w:rsidP="00AB2EBC">
            <w:r>
              <w:t>How long?</w:t>
            </w:r>
            <w:sdt>
              <w:sdtPr>
                <w:id w:val="1609004144"/>
                <w:placeholder>
                  <w:docPart w:val="C6873EC7360448A7BE46C0EE513151BF"/>
                </w:placeholder>
                <w:showingPlcHdr/>
                <w:text/>
              </w:sdtPr>
              <w:sdtContent>
                <w:r w:rsidR="00DE7457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28A6" w:rsidTr="00634E27">
        <w:trPr>
          <w:cantSplit/>
          <w:trHeight w:hRule="exact" w:val="352"/>
        </w:trPr>
        <w:tc>
          <w:tcPr>
            <w:tcW w:w="6842" w:type="dxa"/>
            <w:gridSpan w:val="9"/>
            <w:vAlign w:val="center"/>
          </w:tcPr>
          <w:p w:rsidR="009528A6" w:rsidRPr="00D02133" w:rsidRDefault="009528A6" w:rsidP="009528A6">
            <w:r>
              <w:t>Name of Present Landlord:</w:t>
            </w:r>
            <w:sdt>
              <w:sdtPr>
                <w:id w:val="485755021"/>
                <w:placeholder>
                  <w:docPart w:val="47C83245F4E8484C96773DAE16D242EC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28" w:type="dxa"/>
            <w:gridSpan w:val="4"/>
            <w:vAlign w:val="center"/>
          </w:tcPr>
          <w:p w:rsidR="009528A6" w:rsidRPr="00D02133" w:rsidRDefault="009528A6" w:rsidP="009528A6">
            <w:r>
              <w:t>Phone:</w:t>
            </w:r>
            <w:sdt>
              <w:sdtPr>
                <w:id w:val="-299229991"/>
                <w:placeholder>
                  <w:docPart w:val="FB893911EE2544DB875C5EB6ADA4D3AB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4E27" w:rsidTr="00845573">
        <w:trPr>
          <w:cantSplit/>
          <w:trHeight w:hRule="exact" w:val="352"/>
        </w:trPr>
        <w:tc>
          <w:tcPr>
            <w:tcW w:w="10070" w:type="dxa"/>
            <w:gridSpan w:val="13"/>
            <w:vAlign w:val="center"/>
          </w:tcPr>
          <w:p w:rsidR="00634E27" w:rsidRDefault="00634E27" w:rsidP="009528A6">
            <w:r>
              <w:t>Previous address:</w:t>
            </w:r>
            <w:sdt>
              <w:sdtPr>
                <w:id w:val="695116334"/>
                <w:placeholder>
                  <w:docPart w:val="EBE99312167445DAABAE63F238B3FB59"/>
                </w:placeholder>
                <w:showingPlcHdr/>
                <w:text/>
              </w:sdtPr>
              <w:sdtContent>
                <w:r w:rsidR="002A07E4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28A6" w:rsidTr="00634E27">
        <w:trPr>
          <w:cantSplit/>
          <w:trHeight w:hRule="exact" w:val="288"/>
        </w:trPr>
        <w:tc>
          <w:tcPr>
            <w:tcW w:w="2817" w:type="dxa"/>
            <w:vAlign w:val="center"/>
          </w:tcPr>
          <w:p w:rsidR="009528A6" w:rsidRPr="00D02133" w:rsidRDefault="009528A6" w:rsidP="009528A6">
            <w:r w:rsidRPr="00D02133">
              <w:t>City</w:t>
            </w:r>
            <w:r>
              <w:t>:</w:t>
            </w:r>
            <w:sdt>
              <w:sdtPr>
                <w:id w:val="-1025792101"/>
                <w:placeholder>
                  <w:docPart w:val="2F7BFEF9461444D3A73F16620AA2EDB7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025" w:type="dxa"/>
            <w:gridSpan w:val="8"/>
            <w:vAlign w:val="center"/>
          </w:tcPr>
          <w:p w:rsidR="009528A6" w:rsidRPr="00D02133" w:rsidRDefault="009528A6" w:rsidP="009528A6">
            <w:r>
              <w:t>State</w:t>
            </w:r>
            <w:r w:rsidRPr="00D02133">
              <w:t>:</w:t>
            </w:r>
            <w:sdt>
              <w:sdtPr>
                <w:id w:val="1468389984"/>
                <w:placeholder>
                  <w:docPart w:val="1D796ABB5C5C4072865DCD013E6BDF63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28" w:type="dxa"/>
            <w:gridSpan w:val="4"/>
            <w:vAlign w:val="center"/>
          </w:tcPr>
          <w:p w:rsidR="009528A6" w:rsidRPr="00D02133" w:rsidRDefault="009528A6" w:rsidP="009528A6">
            <w:r>
              <w:t xml:space="preserve">ZIP </w:t>
            </w:r>
            <w:proofErr w:type="spellStart"/>
            <w:r>
              <w:t>Code:</w:t>
            </w:r>
            <w:sdt>
              <w:sdtPr>
                <w:id w:val="-151459223"/>
                <w:placeholder>
                  <w:docPart w:val="0CE3997E23154156B623D77FF42E0682"/>
                </w:placeholder>
                <w:text/>
              </w:sdtPr>
              <w:sdtContent>
                <w:r w:rsidRPr="006B0AF0">
                  <w:rPr>
                    <w:rStyle w:val="PlaceholderText"/>
                  </w:rPr>
                  <w:t>Click</w:t>
                </w:r>
                <w:proofErr w:type="spellEnd"/>
                <w:r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</w:tr>
      <w:tr w:rsidR="009528A6" w:rsidTr="00634E27">
        <w:trPr>
          <w:cantSplit/>
          <w:trHeight w:hRule="exact" w:val="352"/>
        </w:trPr>
        <w:tc>
          <w:tcPr>
            <w:tcW w:w="2817" w:type="dxa"/>
            <w:tcBorders>
              <w:bottom w:val="single" w:sz="4" w:space="0" w:color="auto"/>
            </w:tcBorders>
            <w:vAlign w:val="center"/>
          </w:tcPr>
          <w:p w:rsidR="009528A6" w:rsidRPr="00D02133" w:rsidRDefault="009528A6" w:rsidP="002A07E4">
            <w:r w:rsidRPr="00D02133">
              <w:t>Own</w:t>
            </w:r>
            <w:r>
              <w:t>ed</w:t>
            </w:r>
            <w:r w:rsidR="002A07E4">
              <w:t xml:space="preserve"> or</w:t>
            </w:r>
            <w:r>
              <w:tab/>
            </w:r>
            <w:r w:rsidRPr="00D02133">
              <w:t>Rent</w:t>
            </w:r>
            <w:r w:rsidR="002A07E4">
              <w:t>ed?</w:t>
            </w:r>
            <w:sdt>
              <w:sdtPr>
                <w:id w:val="1926764740"/>
                <w:placeholder>
                  <w:docPart w:val="14412DA7F4C24FE6989A6E6CC8DA51D9"/>
                </w:placeholder>
                <w:showingPlcHdr/>
                <w:text/>
              </w:sdtPr>
              <w:sdtContent>
                <w:r w:rsidR="00F72E95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63" w:type="dxa"/>
            <w:gridSpan w:val="11"/>
            <w:tcBorders>
              <w:bottom w:val="single" w:sz="4" w:space="0" w:color="auto"/>
            </w:tcBorders>
            <w:vAlign w:val="center"/>
          </w:tcPr>
          <w:p w:rsidR="009528A6" w:rsidRPr="00D02133" w:rsidRDefault="009528A6" w:rsidP="009528A6">
            <w:r w:rsidRPr="00D02133">
              <w:t>Monthly payment or rent</w:t>
            </w:r>
            <w:r w:rsidR="00BD37B6">
              <w:t>?</w:t>
            </w:r>
            <w:r w:rsidRPr="00D02133">
              <w:t>:</w:t>
            </w:r>
            <w:sdt>
              <w:sdtPr>
                <w:id w:val="1722175990"/>
                <w:placeholder>
                  <w:docPart w:val="B47A4C796E9D494A87BA007D06FE00F7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9528A6" w:rsidRPr="00D02133" w:rsidRDefault="009528A6" w:rsidP="009528A6">
            <w:r>
              <w:t>How long?</w:t>
            </w:r>
            <w:sdt>
              <w:sdtPr>
                <w:id w:val="-1818641193"/>
                <w:placeholder>
                  <w:docPart w:val="C1816787E8A842CDAFF17FE60C6B8850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A07E4" w:rsidTr="002A07E4">
        <w:trPr>
          <w:cantSplit/>
          <w:trHeight w:hRule="exact" w:val="352"/>
        </w:trPr>
        <w:tc>
          <w:tcPr>
            <w:tcW w:w="6825" w:type="dxa"/>
            <w:gridSpan w:val="8"/>
            <w:tcBorders>
              <w:bottom w:val="single" w:sz="4" w:space="0" w:color="auto"/>
            </w:tcBorders>
            <w:vAlign w:val="center"/>
          </w:tcPr>
          <w:p w:rsidR="002A07E4" w:rsidRDefault="002A07E4" w:rsidP="009528A6">
            <w:r>
              <w:t xml:space="preserve">Name of Previous </w:t>
            </w:r>
            <w:proofErr w:type="spellStart"/>
            <w:r>
              <w:t>Landlord:</w:t>
            </w:r>
            <w:sdt>
              <w:sdtPr>
                <w:id w:val="1282143583"/>
                <w:placeholder>
                  <w:docPart w:val="942DF0449B71465BB943B572D05E1A37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</w:t>
                </w:r>
                <w:proofErr w:type="spellEnd"/>
                <w:r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3245" w:type="dxa"/>
            <w:gridSpan w:val="5"/>
            <w:tcBorders>
              <w:bottom w:val="single" w:sz="4" w:space="0" w:color="auto"/>
            </w:tcBorders>
            <w:vAlign w:val="center"/>
          </w:tcPr>
          <w:p w:rsidR="002A07E4" w:rsidRDefault="002A07E4" w:rsidP="002A07E4">
            <w:proofErr w:type="spellStart"/>
            <w:r>
              <w:t>Phone:</w:t>
            </w:r>
            <w:sdt>
              <w:sdtPr>
                <w:id w:val="-1676791779"/>
                <w:placeholder>
                  <w:docPart w:val="EEA2B0A4D563487796A666E64917C629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</w:t>
                </w:r>
                <w:proofErr w:type="spellEnd"/>
                <w:r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</w:tr>
      <w:tr w:rsidR="002A07E4" w:rsidTr="002A07E4">
        <w:trPr>
          <w:cantSplit/>
          <w:trHeight w:hRule="exact" w:val="352"/>
        </w:trPr>
        <w:tc>
          <w:tcPr>
            <w:tcW w:w="4830" w:type="dxa"/>
            <w:gridSpan w:val="4"/>
            <w:tcBorders>
              <w:bottom w:val="single" w:sz="4" w:space="0" w:color="auto"/>
            </w:tcBorders>
            <w:vAlign w:val="center"/>
          </w:tcPr>
          <w:p w:rsidR="002A07E4" w:rsidRDefault="002A07E4" w:rsidP="002A07E4">
            <w:r>
              <w:t xml:space="preserve">How many </w:t>
            </w:r>
            <w:r w:rsidRPr="002A07E4">
              <w:rPr>
                <w:u w:val="single"/>
              </w:rPr>
              <w:t>adults</w:t>
            </w:r>
            <w:r>
              <w:t xml:space="preserve"> will be living in this </w:t>
            </w:r>
            <w:proofErr w:type="spellStart"/>
            <w:r>
              <w:t>apartment?</w:t>
            </w:r>
            <w:sdt>
              <w:sdtPr>
                <w:id w:val="1045262191"/>
                <w:placeholder>
                  <w:docPart w:val="7DDAB1869E91481EB289ABED587BA7DF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</w:t>
                </w:r>
                <w:proofErr w:type="spellEnd"/>
                <w:r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vAlign w:val="center"/>
          </w:tcPr>
          <w:p w:rsidR="002A07E4" w:rsidRDefault="002A07E4" w:rsidP="002A07E4">
            <w:r>
              <w:t xml:space="preserve">How many </w:t>
            </w:r>
            <w:proofErr w:type="spellStart"/>
            <w:r w:rsidRPr="002A07E4">
              <w:rPr>
                <w:u w:val="single"/>
              </w:rPr>
              <w:t>children</w:t>
            </w:r>
            <w:r>
              <w:t>?</w:t>
            </w:r>
            <w:sdt>
              <w:sdtPr>
                <w:id w:val="39099159"/>
                <w:placeholder>
                  <w:docPart w:val="2B9D3D68241D49F48A51C37969DA3994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</w:t>
                </w:r>
                <w:proofErr w:type="spellEnd"/>
                <w:r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:rsidR="002A07E4" w:rsidRDefault="002A07E4" w:rsidP="002A07E4">
            <w:r>
              <w:t xml:space="preserve">Ages of </w:t>
            </w:r>
            <w:proofErr w:type="spellStart"/>
            <w:r>
              <w:t>children:</w:t>
            </w:r>
            <w:sdt>
              <w:sdtPr>
                <w:id w:val="821704610"/>
                <w:placeholder>
                  <w:docPart w:val="5B89FB12BDF74877880CA1264AEF1D81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</w:t>
                </w:r>
                <w:proofErr w:type="spellEnd"/>
                <w:r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</w:tr>
      <w:tr w:rsidR="002A07E4" w:rsidTr="002A07E4">
        <w:trPr>
          <w:cantSplit/>
          <w:trHeight w:hRule="exact" w:val="352"/>
        </w:trPr>
        <w:tc>
          <w:tcPr>
            <w:tcW w:w="6825" w:type="dxa"/>
            <w:gridSpan w:val="8"/>
            <w:tcBorders>
              <w:bottom w:val="single" w:sz="4" w:space="0" w:color="auto"/>
            </w:tcBorders>
            <w:vAlign w:val="center"/>
          </w:tcPr>
          <w:p w:rsidR="002A07E4" w:rsidRDefault="002A07E4" w:rsidP="009528A6">
            <w:r>
              <w:t>Does any occupant smoke?</w:t>
            </w:r>
            <w:sdt>
              <w:sdtPr>
                <w:id w:val="-1585904366"/>
                <w:placeholder>
                  <w:docPart w:val="86FE91A003CA41E89C8DF619E245BE35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45" w:type="dxa"/>
            <w:gridSpan w:val="5"/>
            <w:tcBorders>
              <w:bottom w:val="single" w:sz="4" w:space="0" w:color="auto"/>
            </w:tcBorders>
            <w:vAlign w:val="center"/>
          </w:tcPr>
          <w:p w:rsidR="002A07E4" w:rsidRDefault="002A07E4" w:rsidP="002A07E4"/>
        </w:tc>
      </w:tr>
      <w:tr w:rsidR="009528A6" w:rsidTr="00634E27">
        <w:trPr>
          <w:cantSplit/>
          <w:trHeight w:hRule="exact" w:val="317"/>
        </w:trPr>
        <w:tc>
          <w:tcPr>
            <w:tcW w:w="10070" w:type="dxa"/>
            <w:gridSpan w:val="13"/>
            <w:shd w:val="clear" w:color="auto" w:fill="404040" w:themeFill="text1" w:themeFillTint="BF"/>
            <w:vAlign w:val="center"/>
          </w:tcPr>
          <w:p w:rsidR="009528A6" w:rsidRPr="000C0676" w:rsidRDefault="009528A6" w:rsidP="009528A6">
            <w:pPr>
              <w:pStyle w:val="Heading1"/>
            </w:pPr>
            <w:r w:rsidRPr="000C0676">
              <w:t>Employment Information</w:t>
            </w:r>
          </w:p>
        </w:tc>
      </w:tr>
      <w:tr w:rsidR="009528A6" w:rsidTr="00634E27">
        <w:trPr>
          <w:cantSplit/>
          <w:trHeight w:hRule="exact" w:val="288"/>
        </w:trPr>
        <w:tc>
          <w:tcPr>
            <w:tcW w:w="10070" w:type="dxa"/>
            <w:gridSpan w:val="13"/>
            <w:vAlign w:val="center"/>
          </w:tcPr>
          <w:p w:rsidR="009528A6" w:rsidRPr="009622B2" w:rsidRDefault="009528A6" w:rsidP="009528A6">
            <w:r w:rsidRPr="009622B2">
              <w:t xml:space="preserve">Current </w:t>
            </w:r>
            <w:r>
              <w:t>e</w:t>
            </w:r>
            <w:r w:rsidRPr="009622B2">
              <w:t>mployer</w:t>
            </w:r>
            <w:r>
              <w:t>:</w:t>
            </w:r>
            <w:sdt>
              <w:sdtPr>
                <w:id w:val="1348215724"/>
                <w:placeholder>
                  <w:docPart w:val="A84DC7552CA84FAD9F0ECEBF195E053E"/>
                </w:placeholder>
                <w:showingPlcHdr/>
              </w:sdtPr>
              <w:sdtContent>
                <w:r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28A6" w:rsidTr="00634E27">
        <w:trPr>
          <w:cantSplit/>
          <w:trHeight w:hRule="exact" w:val="288"/>
        </w:trPr>
        <w:tc>
          <w:tcPr>
            <w:tcW w:w="7680" w:type="dxa"/>
            <w:gridSpan w:val="12"/>
            <w:vAlign w:val="center"/>
          </w:tcPr>
          <w:p w:rsidR="009528A6" w:rsidRPr="00D02133" w:rsidRDefault="009528A6" w:rsidP="009528A6">
            <w:r w:rsidRPr="00D02133">
              <w:t xml:space="preserve">Employer </w:t>
            </w:r>
            <w:r>
              <w:t>a</w:t>
            </w:r>
            <w:r w:rsidRPr="00D02133">
              <w:t>ddress</w:t>
            </w:r>
            <w:r>
              <w:t>:</w:t>
            </w:r>
            <w:sdt>
              <w:sdtPr>
                <w:id w:val="-550299080"/>
                <w:placeholder>
                  <w:docPart w:val="F01D6C3CF8EA4A249F089CEA3638FA03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90" w:type="dxa"/>
            <w:vAlign w:val="center"/>
          </w:tcPr>
          <w:p w:rsidR="009528A6" w:rsidRPr="00D02133" w:rsidRDefault="009528A6" w:rsidP="009528A6">
            <w:r>
              <w:t>How long?</w:t>
            </w:r>
            <w:sdt>
              <w:sdtPr>
                <w:id w:val="582502514"/>
                <w:placeholder>
                  <w:docPart w:val="86FC0D80F93C48A59EAB655CDC327B6F"/>
                </w:placeholder>
                <w:showingPlcHdr/>
                <w:text/>
              </w:sdtPr>
              <w:sdtContent>
                <w:r w:rsidR="002A07E4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28A6" w:rsidTr="00634E27">
        <w:trPr>
          <w:cantSplit/>
          <w:trHeight w:hRule="exact" w:val="288"/>
        </w:trPr>
        <w:tc>
          <w:tcPr>
            <w:tcW w:w="3347" w:type="dxa"/>
            <w:gridSpan w:val="2"/>
            <w:vAlign w:val="center"/>
          </w:tcPr>
          <w:p w:rsidR="009528A6" w:rsidRPr="00D02133" w:rsidRDefault="009528A6" w:rsidP="009528A6">
            <w:r>
              <w:t>Phone:</w:t>
            </w:r>
            <w:sdt>
              <w:sdtPr>
                <w:id w:val="860090457"/>
                <w:placeholder>
                  <w:docPart w:val="7CAB5F3FF77F4584AB7CEE308CAD48C4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95" w:type="dxa"/>
            <w:gridSpan w:val="7"/>
            <w:vAlign w:val="center"/>
          </w:tcPr>
          <w:p w:rsidR="009528A6" w:rsidRPr="00D02133" w:rsidRDefault="009528A6" w:rsidP="009528A6">
            <w:r>
              <w:t>E-mail:</w:t>
            </w:r>
            <w:sdt>
              <w:sdtPr>
                <w:id w:val="-59021001"/>
                <w:placeholder>
                  <w:docPart w:val="15576EF5ACB44A30971D88AD4A881188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28" w:type="dxa"/>
            <w:gridSpan w:val="4"/>
            <w:vAlign w:val="center"/>
          </w:tcPr>
          <w:p w:rsidR="009528A6" w:rsidRPr="00D02133" w:rsidRDefault="009528A6" w:rsidP="009528A6">
            <w:r>
              <w:t>Fax:</w:t>
            </w:r>
            <w:sdt>
              <w:sdtPr>
                <w:id w:val="-561721712"/>
                <w:placeholder>
                  <w:docPart w:val="0A33C69400B14B1AA1001192D12679D3"/>
                </w:placeholder>
                <w:showingPlcHdr/>
                <w:text/>
              </w:sdtPr>
              <w:sdtContent>
                <w:r w:rsidR="002A07E4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28A6" w:rsidTr="00634E27">
        <w:trPr>
          <w:cantSplit/>
          <w:trHeight w:hRule="exact" w:val="288"/>
        </w:trPr>
        <w:tc>
          <w:tcPr>
            <w:tcW w:w="2817" w:type="dxa"/>
            <w:vAlign w:val="center"/>
          </w:tcPr>
          <w:p w:rsidR="009528A6" w:rsidRPr="00D02133" w:rsidRDefault="009528A6" w:rsidP="009528A6">
            <w:r w:rsidRPr="00D02133">
              <w:t>City</w:t>
            </w:r>
            <w:r>
              <w:t>:</w:t>
            </w:r>
            <w:sdt>
              <w:sdtPr>
                <w:id w:val="-1013226041"/>
                <w:placeholder>
                  <w:docPart w:val="DC2BB08F6A6F46C6ABA9A8A7EE887E84"/>
                </w:placeholder>
                <w:showingPlcHdr/>
                <w:text/>
              </w:sdtPr>
              <w:sdtContent>
                <w:r w:rsidR="002A07E4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025" w:type="dxa"/>
            <w:gridSpan w:val="8"/>
            <w:vAlign w:val="center"/>
          </w:tcPr>
          <w:p w:rsidR="009528A6" w:rsidRPr="00D02133" w:rsidRDefault="009528A6" w:rsidP="009528A6">
            <w:r w:rsidRPr="00D02133">
              <w:t>State</w:t>
            </w:r>
            <w:r>
              <w:t>:</w:t>
            </w:r>
            <w:sdt>
              <w:sdtPr>
                <w:id w:val="-626234468"/>
                <w:placeholder>
                  <w:docPart w:val="973374BF71A245C0A6F3B02ED8DF9209"/>
                </w:placeholder>
                <w:showingPlcHdr/>
                <w:text/>
              </w:sdtPr>
              <w:sdtContent>
                <w:r w:rsidR="002A07E4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28" w:type="dxa"/>
            <w:gridSpan w:val="4"/>
            <w:vAlign w:val="center"/>
          </w:tcPr>
          <w:p w:rsidR="009528A6" w:rsidRPr="00D02133" w:rsidRDefault="009528A6" w:rsidP="009528A6">
            <w:r>
              <w:t>ZIP Code:</w:t>
            </w:r>
            <w:sdt>
              <w:sdtPr>
                <w:id w:val="-1851721464"/>
                <w:placeholder>
                  <w:docPart w:val="6A02026474AE482CB27ECC57DB35E0E4"/>
                </w:placeholder>
                <w:showingPlcHdr/>
                <w:text/>
              </w:sdtPr>
              <w:sdtContent>
                <w:r w:rsidR="002A07E4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28A6" w:rsidTr="00634E27">
        <w:trPr>
          <w:cantSplit/>
          <w:trHeight w:hRule="exact" w:val="288"/>
        </w:trPr>
        <w:tc>
          <w:tcPr>
            <w:tcW w:w="2817" w:type="dxa"/>
            <w:tcBorders>
              <w:bottom w:val="single" w:sz="4" w:space="0" w:color="auto"/>
            </w:tcBorders>
            <w:vAlign w:val="center"/>
          </w:tcPr>
          <w:p w:rsidR="009528A6" w:rsidRPr="00D02133" w:rsidRDefault="009528A6" w:rsidP="009528A6">
            <w:r w:rsidRPr="00D02133">
              <w:t>Position</w:t>
            </w:r>
            <w:r>
              <w:t>:</w:t>
            </w:r>
            <w:sdt>
              <w:sdtPr>
                <w:id w:val="477434411"/>
                <w:placeholder>
                  <w:docPart w:val="EAB6E19A2ACB4A6EA13A3B791549E10B"/>
                </w:placeholder>
                <w:showingPlcHdr/>
                <w:text/>
              </w:sdtPr>
              <w:sdtContent>
                <w:r w:rsidR="002A07E4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49" w:type="dxa"/>
            <w:gridSpan w:val="5"/>
            <w:tcBorders>
              <w:bottom w:val="single" w:sz="4" w:space="0" w:color="auto"/>
            </w:tcBorders>
            <w:vAlign w:val="center"/>
          </w:tcPr>
          <w:p w:rsidR="009528A6" w:rsidRPr="00D02133" w:rsidRDefault="009528A6" w:rsidP="00F72E95">
            <w:r w:rsidRPr="00D02133">
              <w:t>Hourly</w:t>
            </w:r>
            <w:r w:rsidR="00F72E95">
              <w:t xml:space="preserve"> or</w:t>
            </w:r>
            <w:r>
              <w:t xml:space="preserve"> </w:t>
            </w:r>
            <w:r w:rsidRPr="00D02133">
              <w:t>Salary</w:t>
            </w:r>
            <w:r w:rsidR="00F72E95">
              <w:t>?</w:t>
            </w:r>
            <w:sdt>
              <w:sdtPr>
                <w:id w:val="1993061129"/>
                <w:placeholder>
                  <w:docPart w:val="0BEE498A267A46CC8DC2C233D25192F2"/>
                </w:placeholder>
                <w:showingPlcHdr/>
                <w:text/>
              </w:sdtPr>
              <w:sdtContent>
                <w:r w:rsidR="00F72E95" w:rsidRPr="006B0AF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ab/>
            </w:r>
          </w:p>
        </w:tc>
        <w:tc>
          <w:tcPr>
            <w:tcW w:w="3604" w:type="dxa"/>
            <w:gridSpan w:val="7"/>
            <w:tcBorders>
              <w:bottom w:val="single" w:sz="4" w:space="0" w:color="auto"/>
            </w:tcBorders>
            <w:vAlign w:val="center"/>
          </w:tcPr>
          <w:p w:rsidR="009528A6" w:rsidRPr="00D02133" w:rsidRDefault="009528A6" w:rsidP="009528A6">
            <w:r>
              <w:t>Annual i</w:t>
            </w:r>
            <w:r w:rsidRPr="00D02133">
              <w:t>ncome:</w:t>
            </w:r>
            <w:sdt>
              <w:sdtPr>
                <w:id w:val="-1208104001"/>
                <w:placeholder>
                  <w:docPart w:val="3D12911E15EF4317A5AE6BA7AB39C944"/>
                </w:placeholder>
                <w:showingPlcHdr/>
                <w:text/>
              </w:sdtPr>
              <w:sdtContent>
                <w:r w:rsidR="00F72E95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28A6" w:rsidTr="00634E27">
        <w:trPr>
          <w:cantSplit/>
          <w:trHeight w:hRule="exact" w:val="317"/>
        </w:trPr>
        <w:tc>
          <w:tcPr>
            <w:tcW w:w="10070" w:type="dxa"/>
            <w:gridSpan w:val="13"/>
            <w:shd w:val="clear" w:color="auto" w:fill="404040" w:themeFill="text1" w:themeFillTint="BF"/>
            <w:vAlign w:val="center"/>
          </w:tcPr>
          <w:p w:rsidR="009528A6" w:rsidRPr="000077BD" w:rsidRDefault="009528A6" w:rsidP="009528A6">
            <w:pPr>
              <w:pStyle w:val="Heading1"/>
            </w:pPr>
            <w:r w:rsidRPr="000077BD">
              <w:t>Emergency Contact</w:t>
            </w:r>
          </w:p>
        </w:tc>
      </w:tr>
      <w:tr w:rsidR="009528A6" w:rsidTr="00634E27">
        <w:trPr>
          <w:cantSplit/>
          <w:trHeight w:val="288"/>
        </w:trPr>
        <w:tc>
          <w:tcPr>
            <w:tcW w:w="10070" w:type="dxa"/>
            <w:gridSpan w:val="13"/>
            <w:vAlign w:val="center"/>
          </w:tcPr>
          <w:p w:rsidR="009528A6" w:rsidRPr="00D02133" w:rsidRDefault="009528A6" w:rsidP="009528A6">
            <w:r w:rsidRPr="00D02133">
              <w:t xml:space="preserve">Name of a </w:t>
            </w:r>
            <w:r>
              <w:t xml:space="preserve">person </w:t>
            </w:r>
            <w:r w:rsidRPr="00D02133">
              <w:t>not residing with you:</w:t>
            </w:r>
            <w:sdt>
              <w:sdtPr>
                <w:id w:val="-923732524"/>
                <w:placeholder>
                  <w:docPart w:val="5EC6C1FCD6294F7F9D27ACECF0A9F86E"/>
                </w:placeholder>
                <w:showingPlcHdr/>
                <w:text/>
              </w:sdtPr>
              <w:sdtContent>
                <w:r w:rsidR="00F72E95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28A6" w:rsidTr="00634E27">
        <w:trPr>
          <w:cantSplit/>
          <w:trHeight w:val="288"/>
        </w:trPr>
        <w:tc>
          <w:tcPr>
            <w:tcW w:w="10070" w:type="dxa"/>
            <w:gridSpan w:val="13"/>
            <w:vAlign w:val="center"/>
          </w:tcPr>
          <w:p w:rsidR="009528A6" w:rsidRPr="00D02133" w:rsidRDefault="009528A6" w:rsidP="009528A6">
            <w:r w:rsidRPr="00D02133">
              <w:t>Address</w:t>
            </w:r>
            <w:r>
              <w:t>:</w:t>
            </w:r>
            <w:sdt>
              <w:sdtPr>
                <w:id w:val="946895879"/>
                <w:placeholder>
                  <w:docPart w:val="F4F4E513920041EA9D959D537012A698"/>
                </w:placeholder>
                <w:showingPlcHdr/>
                <w:text/>
              </w:sdtPr>
              <w:sdtContent>
                <w:r w:rsidR="00F72E95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28A6" w:rsidTr="00BD37B6">
        <w:trPr>
          <w:cantSplit/>
          <w:trHeight w:val="395"/>
        </w:trPr>
        <w:tc>
          <w:tcPr>
            <w:tcW w:w="2817" w:type="dxa"/>
            <w:vAlign w:val="center"/>
          </w:tcPr>
          <w:p w:rsidR="009528A6" w:rsidRPr="00D02133" w:rsidRDefault="009528A6" w:rsidP="009528A6">
            <w:proofErr w:type="spellStart"/>
            <w:r>
              <w:t>City:</w:t>
            </w:r>
            <w:sdt>
              <w:sdtPr>
                <w:id w:val="1951277604"/>
                <w:placeholder>
                  <w:docPart w:val="68FD31C8F2994734B2EF13395221C675"/>
                </w:placeholder>
                <w:showingPlcHdr/>
                <w:text/>
              </w:sdtPr>
              <w:sdtContent>
                <w:r w:rsidR="00F72E95" w:rsidRPr="006B0AF0">
                  <w:rPr>
                    <w:rStyle w:val="PlaceholderText"/>
                  </w:rPr>
                  <w:t>Click</w:t>
                </w:r>
                <w:proofErr w:type="spellEnd"/>
                <w:r w:rsidR="00F72E95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3330" w:type="dxa"/>
            <w:gridSpan w:val="4"/>
            <w:vAlign w:val="center"/>
          </w:tcPr>
          <w:p w:rsidR="009528A6" w:rsidRPr="002C0936" w:rsidRDefault="009528A6" w:rsidP="009528A6">
            <w:r>
              <w:t>State:</w:t>
            </w:r>
            <w:sdt>
              <w:sdtPr>
                <w:id w:val="518969865"/>
                <w:placeholder>
                  <w:docPart w:val="7C6C8224083049FDA40B2631B3BADE77"/>
                </w:placeholder>
                <w:showingPlcHdr/>
                <w:text/>
              </w:sdtPr>
              <w:sdtContent>
                <w:r w:rsidR="00F72E95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33" w:type="dxa"/>
            <w:gridSpan w:val="7"/>
            <w:vAlign w:val="center"/>
          </w:tcPr>
          <w:p w:rsidR="009528A6" w:rsidRPr="00EB52A5" w:rsidRDefault="009528A6" w:rsidP="009528A6">
            <w:r>
              <w:t>ZIP Code:</w:t>
            </w:r>
            <w:sdt>
              <w:sdtPr>
                <w:id w:val="1025212034"/>
                <w:placeholder>
                  <w:docPart w:val="901B5F491B604588B53D143A610CAB66"/>
                </w:placeholder>
                <w:showingPlcHdr/>
                <w:text/>
              </w:sdtPr>
              <w:sdtContent>
                <w:r w:rsidR="00F72E95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90" w:type="dxa"/>
            <w:vAlign w:val="center"/>
          </w:tcPr>
          <w:p w:rsidR="009528A6" w:rsidRPr="00D02133" w:rsidRDefault="009528A6" w:rsidP="009528A6">
            <w:r>
              <w:t>Phone:</w:t>
            </w:r>
            <w:sdt>
              <w:sdtPr>
                <w:id w:val="-1630934289"/>
                <w:placeholder>
                  <w:docPart w:val="FC3881B3317A4D658F4E77D940C609C8"/>
                </w:placeholder>
                <w:showingPlcHdr/>
                <w:text/>
              </w:sdtPr>
              <w:sdtContent>
                <w:r w:rsidR="00F72E95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28A6" w:rsidTr="00634E27">
        <w:trPr>
          <w:cantSplit/>
          <w:trHeight w:val="288"/>
        </w:trPr>
        <w:tc>
          <w:tcPr>
            <w:tcW w:w="10070" w:type="dxa"/>
            <w:gridSpan w:val="13"/>
            <w:tcBorders>
              <w:bottom w:val="single" w:sz="4" w:space="0" w:color="auto"/>
            </w:tcBorders>
            <w:vAlign w:val="center"/>
          </w:tcPr>
          <w:p w:rsidR="009528A6" w:rsidRPr="00D02133" w:rsidRDefault="009528A6" w:rsidP="009528A6">
            <w:proofErr w:type="spellStart"/>
            <w:r>
              <w:t>Relationship:</w:t>
            </w:r>
            <w:sdt>
              <w:sdtPr>
                <w:id w:val="907264162"/>
                <w:placeholder>
                  <w:docPart w:val="63D4F332277F4C818B3D96AA079FA978"/>
                </w:placeholder>
                <w:showingPlcHdr/>
                <w:text/>
              </w:sdtPr>
              <w:sdtContent>
                <w:r w:rsidR="00F72E95" w:rsidRPr="006B0AF0">
                  <w:rPr>
                    <w:rStyle w:val="PlaceholderText"/>
                  </w:rPr>
                  <w:t>Click</w:t>
                </w:r>
                <w:proofErr w:type="spellEnd"/>
                <w:r w:rsidR="00F72E95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</w:tr>
      <w:tr w:rsidR="009528A6" w:rsidTr="00634E27">
        <w:trPr>
          <w:cantSplit/>
          <w:trHeight w:hRule="exact" w:val="317"/>
        </w:trPr>
        <w:tc>
          <w:tcPr>
            <w:tcW w:w="10070" w:type="dxa"/>
            <w:gridSpan w:val="13"/>
            <w:shd w:val="clear" w:color="auto" w:fill="404040" w:themeFill="text1" w:themeFillTint="BF"/>
            <w:vAlign w:val="center"/>
          </w:tcPr>
          <w:p w:rsidR="009528A6" w:rsidRPr="000C0676" w:rsidRDefault="009528A6" w:rsidP="009528A6">
            <w:pPr>
              <w:pStyle w:val="Heading1"/>
            </w:pPr>
            <w:r>
              <w:t>Co-applicant</w:t>
            </w:r>
            <w:r w:rsidRPr="000C0676">
              <w:t xml:space="preserve"> Information</w:t>
            </w:r>
          </w:p>
        </w:tc>
      </w:tr>
      <w:tr w:rsidR="009528A6" w:rsidRPr="00D02133" w:rsidTr="00634E27">
        <w:trPr>
          <w:cantSplit/>
          <w:trHeight w:hRule="exact" w:val="288"/>
        </w:trPr>
        <w:tc>
          <w:tcPr>
            <w:tcW w:w="10070" w:type="dxa"/>
            <w:gridSpan w:val="13"/>
            <w:vAlign w:val="center"/>
          </w:tcPr>
          <w:p w:rsidR="009528A6" w:rsidRPr="00D02133" w:rsidRDefault="009528A6" w:rsidP="009528A6">
            <w:r w:rsidRPr="00D02133">
              <w:t>Name:</w:t>
            </w:r>
            <w:sdt>
              <w:sdtPr>
                <w:id w:val="-742491548"/>
                <w:placeholder>
                  <w:docPart w:val="87CE2E5F074A4D45872793C96A455D5F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28A6" w:rsidRPr="00D02133" w:rsidTr="00634E27">
        <w:trPr>
          <w:cantSplit/>
          <w:trHeight w:hRule="exact" w:val="288"/>
        </w:trPr>
        <w:tc>
          <w:tcPr>
            <w:tcW w:w="3613" w:type="dxa"/>
            <w:gridSpan w:val="3"/>
            <w:vAlign w:val="center"/>
          </w:tcPr>
          <w:p w:rsidR="009528A6" w:rsidRPr="00D02133" w:rsidRDefault="009528A6" w:rsidP="009528A6">
            <w:r w:rsidRPr="00D02133">
              <w:t xml:space="preserve">Date </w:t>
            </w:r>
            <w:r>
              <w:t>of b</w:t>
            </w:r>
            <w:r w:rsidRPr="00D02133">
              <w:t>irth</w:t>
            </w:r>
            <w:r>
              <w:t>:</w:t>
            </w:r>
            <w:sdt>
              <w:sdtPr>
                <w:id w:val="-1146749009"/>
                <w:placeholder>
                  <w:docPart w:val="3A029B93101E44CA95976C238DFC22E1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29" w:type="dxa"/>
            <w:gridSpan w:val="6"/>
            <w:vAlign w:val="center"/>
          </w:tcPr>
          <w:p w:rsidR="009528A6" w:rsidRPr="00D02133" w:rsidRDefault="009528A6" w:rsidP="009528A6">
            <w:r w:rsidRPr="00D02133">
              <w:t>SSN</w:t>
            </w:r>
            <w:r>
              <w:t>:</w:t>
            </w:r>
            <w:sdt>
              <w:sdtPr>
                <w:id w:val="1158572902"/>
                <w:placeholder>
                  <w:docPart w:val="C1EC148D43A94871840F7732EAFBB277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28" w:type="dxa"/>
            <w:gridSpan w:val="4"/>
            <w:vAlign w:val="center"/>
          </w:tcPr>
          <w:p w:rsidR="009528A6" w:rsidRPr="00D02133" w:rsidRDefault="009528A6" w:rsidP="009528A6">
            <w:r w:rsidRPr="00D02133">
              <w:t>Phone</w:t>
            </w:r>
            <w:r>
              <w:t>:</w:t>
            </w:r>
            <w:sdt>
              <w:sdtPr>
                <w:id w:val="1940321899"/>
                <w:placeholder>
                  <w:docPart w:val="85613ADCFE5849DFAFBFF3E337E038A1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28A6" w:rsidRPr="00D02133" w:rsidTr="00634E27">
        <w:trPr>
          <w:cantSplit/>
          <w:trHeight w:hRule="exact" w:val="288"/>
        </w:trPr>
        <w:tc>
          <w:tcPr>
            <w:tcW w:w="10070" w:type="dxa"/>
            <w:gridSpan w:val="13"/>
            <w:vAlign w:val="center"/>
          </w:tcPr>
          <w:p w:rsidR="009528A6" w:rsidRPr="00D02133" w:rsidRDefault="009528A6" w:rsidP="009528A6">
            <w:r w:rsidRPr="00D02133">
              <w:t xml:space="preserve">Current </w:t>
            </w:r>
            <w:r>
              <w:t>a</w:t>
            </w:r>
            <w:r w:rsidRPr="00D02133">
              <w:t>ddress</w:t>
            </w:r>
            <w:r w:rsidR="00BD37B6">
              <w:t xml:space="preserve"> (if not same as above)</w:t>
            </w:r>
            <w:r>
              <w:t>:</w:t>
            </w:r>
            <w:sdt>
              <w:sdtPr>
                <w:id w:val="-613445017"/>
                <w:placeholder>
                  <w:docPart w:val="0E0272F38A234F9095453C38896ACBC0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28A6" w:rsidRPr="00D02133" w:rsidTr="00634E27">
        <w:trPr>
          <w:cantSplit/>
          <w:trHeight w:hRule="exact" w:val="288"/>
        </w:trPr>
        <w:tc>
          <w:tcPr>
            <w:tcW w:w="3613" w:type="dxa"/>
            <w:gridSpan w:val="3"/>
            <w:vAlign w:val="center"/>
          </w:tcPr>
          <w:p w:rsidR="009528A6" w:rsidRPr="00D02133" w:rsidRDefault="009528A6" w:rsidP="009528A6">
            <w:r>
              <w:t>City:</w:t>
            </w:r>
            <w:sdt>
              <w:sdtPr>
                <w:id w:val="-423184571"/>
                <w:placeholder>
                  <w:docPart w:val="EEA517F2A2C04969A4752705682068A9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29" w:type="dxa"/>
            <w:gridSpan w:val="6"/>
            <w:vAlign w:val="center"/>
          </w:tcPr>
          <w:p w:rsidR="009528A6" w:rsidRPr="00D02133" w:rsidRDefault="009528A6" w:rsidP="009528A6">
            <w:r>
              <w:t>State:</w:t>
            </w:r>
            <w:sdt>
              <w:sdtPr>
                <w:id w:val="1128820197"/>
                <w:placeholder>
                  <w:docPart w:val="9BE189E44B4A4ECCB2056601F7C4C97C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28" w:type="dxa"/>
            <w:gridSpan w:val="4"/>
            <w:vAlign w:val="center"/>
          </w:tcPr>
          <w:p w:rsidR="009528A6" w:rsidRPr="00D02133" w:rsidRDefault="009528A6" w:rsidP="009528A6">
            <w:r>
              <w:t>ZIP Code:</w:t>
            </w:r>
            <w:sdt>
              <w:sdtPr>
                <w:id w:val="1005248492"/>
                <w:placeholder>
                  <w:docPart w:val="57FEABCCC6004670B9C8C392CD5DE1B6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28A6" w:rsidRPr="00D02133" w:rsidTr="00634E27">
        <w:trPr>
          <w:cantSplit/>
          <w:trHeight w:hRule="exact" w:val="288"/>
        </w:trPr>
        <w:tc>
          <w:tcPr>
            <w:tcW w:w="2817" w:type="dxa"/>
            <w:vAlign w:val="center"/>
          </w:tcPr>
          <w:p w:rsidR="009528A6" w:rsidRPr="00D02133" w:rsidRDefault="009528A6" w:rsidP="00BD37B6">
            <w:r w:rsidRPr="00D02133">
              <w:t>Own</w:t>
            </w:r>
            <w:r w:rsidR="00BD37B6">
              <w:t xml:space="preserve"> or Re</w:t>
            </w:r>
            <w:r w:rsidRPr="00D02133">
              <w:t>n</w:t>
            </w:r>
            <w:r w:rsidR="00BD37B6">
              <w:t>t?</w:t>
            </w:r>
            <w:sdt>
              <w:sdtPr>
                <w:id w:val="-907451383"/>
                <w:placeholder>
                  <w:docPart w:val="F2E003E3FB174CFBAF1D4EF1D4376991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63" w:type="dxa"/>
            <w:gridSpan w:val="11"/>
            <w:vAlign w:val="center"/>
          </w:tcPr>
          <w:p w:rsidR="009528A6" w:rsidRPr="00D02133" w:rsidRDefault="009528A6" w:rsidP="009528A6">
            <w:r w:rsidRPr="00D02133">
              <w:t>Monthly payment or rent</w:t>
            </w:r>
            <w:r w:rsidR="00BD37B6">
              <w:t>?</w:t>
            </w:r>
            <w:r>
              <w:t>:</w:t>
            </w:r>
            <w:sdt>
              <w:sdtPr>
                <w:id w:val="185805197"/>
                <w:placeholder>
                  <w:docPart w:val="A7608D205EAA41A284D4D2ABA1F8BBA4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90" w:type="dxa"/>
            <w:vAlign w:val="center"/>
          </w:tcPr>
          <w:p w:rsidR="009528A6" w:rsidRPr="00D02133" w:rsidRDefault="009528A6" w:rsidP="009528A6">
            <w:r>
              <w:t>How long?</w:t>
            </w:r>
            <w:sdt>
              <w:sdtPr>
                <w:id w:val="1153645311"/>
                <w:placeholder>
                  <w:docPart w:val="E7D4369348064EA08B8300C14B249CBC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D37B6" w:rsidRPr="00D02133" w:rsidTr="00BD37B6">
        <w:trPr>
          <w:cantSplit/>
          <w:trHeight w:hRule="exact" w:val="288"/>
        </w:trPr>
        <w:tc>
          <w:tcPr>
            <w:tcW w:w="6810" w:type="dxa"/>
            <w:gridSpan w:val="7"/>
            <w:vAlign w:val="center"/>
          </w:tcPr>
          <w:p w:rsidR="00BD37B6" w:rsidRDefault="00BD37B6" w:rsidP="009528A6">
            <w:r>
              <w:t xml:space="preserve">Name of Present </w:t>
            </w:r>
            <w:proofErr w:type="spellStart"/>
            <w:r>
              <w:t>Landlord:</w:t>
            </w:r>
            <w:sdt>
              <w:sdtPr>
                <w:id w:val="-1021232662"/>
                <w:placeholder>
                  <w:docPart w:val="D26A39C4179240C6AD7C8DA932531A37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</w:t>
                </w:r>
                <w:proofErr w:type="spellEnd"/>
                <w:r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3260" w:type="dxa"/>
            <w:gridSpan w:val="6"/>
            <w:vAlign w:val="center"/>
          </w:tcPr>
          <w:p w:rsidR="00BD37B6" w:rsidRDefault="00BD37B6" w:rsidP="00BD37B6">
            <w:proofErr w:type="spellStart"/>
            <w:r>
              <w:t>Phone:</w:t>
            </w:r>
            <w:sdt>
              <w:sdtPr>
                <w:id w:val="131144229"/>
                <w:placeholder>
                  <w:docPart w:val="E3C0BE70F2B34C6DB9453B71CD3E1D2C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</w:t>
                </w:r>
                <w:proofErr w:type="spellEnd"/>
                <w:r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</w:tr>
      <w:tr w:rsidR="009528A6" w:rsidRPr="00D02133" w:rsidTr="00634E27">
        <w:trPr>
          <w:cantSplit/>
          <w:trHeight w:hRule="exact" w:val="288"/>
        </w:trPr>
        <w:tc>
          <w:tcPr>
            <w:tcW w:w="10070" w:type="dxa"/>
            <w:gridSpan w:val="13"/>
            <w:vAlign w:val="center"/>
          </w:tcPr>
          <w:p w:rsidR="009528A6" w:rsidRPr="00D02133" w:rsidRDefault="009528A6" w:rsidP="009528A6">
            <w:r w:rsidRPr="00D02133">
              <w:t xml:space="preserve">Previous </w:t>
            </w:r>
            <w:r>
              <w:t>a</w:t>
            </w:r>
            <w:r w:rsidRPr="00D02133">
              <w:t>ddress</w:t>
            </w:r>
            <w:r>
              <w:t>:</w:t>
            </w:r>
            <w:sdt>
              <w:sdtPr>
                <w:id w:val="-1690134134"/>
                <w:placeholder>
                  <w:docPart w:val="647DCD460B3341B3BC0713F10F75510F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28A6" w:rsidRPr="00D02133" w:rsidTr="00634E27">
        <w:trPr>
          <w:cantSplit/>
          <w:trHeight w:hRule="exact" w:val="288"/>
        </w:trPr>
        <w:tc>
          <w:tcPr>
            <w:tcW w:w="3613" w:type="dxa"/>
            <w:gridSpan w:val="3"/>
            <w:vAlign w:val="center"/>
          </w:tcPr>
          <w:p w:rsidR="009528A6" w:rsidRPr="00D02133" w:rsidRDefault="009528A6" w:rsidP="009528A6">
            <w:r w:rsidRPr="00D02133">
              <w:t>City</w:t>
            </w:r>
            <w:r>
              <w:t>:</w:t>
            </w:r>
            <w:sdt>
              <w:sdtPr>
                <w:id w:val="-1743796701"/>
                <w:placeholder>
                  <w:docPart w:val="9D11B139E7FA4854A1A6231A8CE0C9D7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29" w:type="dxa"/>
            <w:gridSpan w:val="6"/>
            <w:vAlign w:val="center"/>
          </w:tcPr>
          <w:p w:rsidR="009528A6" w:rsidRPr="00D02133" w:rsidRDefault="009528A6" w:rsidP="009528A6">
            <w:r>
              <w:t>State</w:t>
            </w:r>
            <w:r w:rsidRPr="00D02133">
              <w:t>:</w:t>
            </w:r>
            <w:sdt>
              <w:sdtPr>
                <w:id w:val="-1967497568"/>
                <w:placeholder>
                  <w:docPart w:val="83BC6677A1634CA28344EB27F874AD57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28" w:type="dxa"/>
            <w:gridSpan w:val="4"/>
            <w:vAlign w:val="center"/>
          </w:tcPr>
          <w:p w:rsidR="009528A6" w:rsidRPr="00D02133" w:rsidRDefault="009528A6" w:rsidP="009528A6">
            <w:r>
              <w:t>ZIP Code:</w:t>
            </w:r>
            <w:sdt>
              <w:sdtPr>
                <w:id w:val="-2057387310"/>
                <w:placeholder>
                  <w:docPart w:val="5B121616875242A9952E7FA3235AF8D2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28A6" w:rsidRPr="00D02133" w:rsidTr="00634E27">
        <w:trPr>
          <w:cantSplit/>
          <w:trHeight w:hRule="exact" w:val="288"/>
        </w:trPr>
        <w:tc>
          <w:tcPr>
            <w:tcW w:w="3613" w:type="dxa"/>
            <w:gridSpan w:val="3"/>
            <w:tcBorders>
              <w:bottom w:val="single" w:sz="4" w:space="0" w:color="auto"/>
            </w:tcBorders>
            <w:vAlign w:val="center"/>
          </w:tcPr>
          <w:p w:rsidR="009528A6" w:rsidRPr="00D02133" w:rsidRDefault="009528A6" w:rsidP="00BD37B6">
            <w:r w:rsidRPr="00D02133">
              <w:t>Own</w:t>
            </w:r>
            <w:r w:rsidR="00BD37B6">
              <w:t xml:space="preserve">ed or </w:t>
            </w:r>
            <w:r w:rsidRPr="00D02133">
              <w:t>Rent</w:t>
            </w:r>
            <w:r>
              <w:t>ed</w:t>
            </w:r>
            <w:r w:rsidR="00BD37B6">
              <w:t>?</w:t>
            </w:r>
            <w:sdt>
              <w:sdtPr>
                <w:id w:val="1304424923"/>
                <w:placeholder>
                  <w:docPart w:val="BFCCFA44F24F4489B3427E70B1EF0DC2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067" w:type="dxa"/>
            <w:gridSpan w:val="9"/>
            <w:tcBorders>
              <w:bottom w:val="single" w:sz="4" w:space="0" w:color="auto"/>
            </w:tcBorders>
            <w:vAlign w:val="center"/>
          </w:tcPr>
          <w:p w:rsidR="009528A6" w:rsidRPr="00D02133" w:rsidRDefault="009528A6" w:rsidP="009528A6">
            <w:r w:rsidRPr="00D02133">
              <w:t>Monthly payment or rent</w:t>
            </w:r>
            <w:r w:rsidR="00BD37B6">
              <w:t>?</w:t>
            </w:r>
            <w:r w:rsidRPr="00D02133">
              <w:t>:</w:t>
            </w:r>
            <w:sdt>
              <w:sdtPr>
                <w:id w:val="-1034262872"/>
                <w:placeholder>
                  <w:docPart w:val="DAA62B609C2543B7A17AFE454F9A386D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9528A6" w:rsidRPr="00D02133" w:rsidRDefault="009528A6" w:rsidP="009528A6">
            <w:r>
              <w:t>How long?</w:t>
            </w:r>
            <w:sdt>
              <w:sdtPr>
                <w:id w:val="-2136018208"/>
                <w:placeholder>
                  <w:docPart w:val="E011275B76E94F199F59FCC5B4BE0CC9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D37B6" w:rsidRPr="00D02133" w:rsidTr="00BD37B6">
        <w:trPr>
          <w:cantSplit/>
          <w:trHeight w:hRule="exact" w:val="288"/>
        </w:trPr>
        <w:tc>
          <w:tcPr>
            <w:tcW w:w="6855" w:type="dxa"/>
            <w:gridSpan w:val="10"/>
            <w:tcBorders>
              <w:bottom w:val="single" w:sz="4" w:space="0" w:color="auto"/>
            </w:tcBorders>
            <w:vAlign w:val="center"/>
          </w:tcPr>
          <w:p w:rsidR="00BD37B6" w:rsidRDefault="00BD37B6" w:rsidP="009528A6">
            <w:r>
              <w:t xml:space="preserve">Name of Previous </w:t>
            </w:r>
            <w:proofErr w:type="spellStart"/>
            <w:r>
              <w:t>Landlord:</w:t>
            </w:r>
            <w:sdt>
              <w:sdtPr>
                <w:id w:val="-1725442218"/>
                <w:placeholder>
                  <w:docPart w:val="5D6260B6705B4B1A829F0C6DA3B43868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</w:t>
                </w:r>
                <w:proofErr w:type="spellEnd"/>
                <w:r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3215" w:type="dxa"/>
            <w:gridSpan w:val="3"/>
            <w:tcBorders>
              <w:bottom w:val="single" w:sz="4" w:space="0" w:color="auto"/>
            </w:tcBorders>
            <w:vAlign w:val="center"/>
          </w:tcPr>
          <w:p w:rsidR="00BD37B6" w:rsidRDefault="00BD37B6" w:rsidP="00BD37B6">
            <w:proofErr w:type="spellStart"/>
            <w:r>
              <w:t>Phone:</w:t>
            </w:r>
            <w:sdt>
              <w:sdtPr>
                <w:id w:val="1683548917"/>
                <w:placeholder>
                  <w:docPart w:val="8A2E8AE513114E699E00A90E111D5D0C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</w:t>
                </w:r>
                <w:proofErr w:type="spellEnd"/>
                <w:r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</w:tr>
      <w:tr w:rsidR="009528A6" w:rsidRPr="009622B2" w:rsidTr="00634E27">
        <w:trPr>
          <w:cantSplit/>
          <w:trHeight w:hRule="exact" w:val="317"/>
        </w:trPr>
        <w:tc>
          <w:tcPr>
            <w:tcW w:w="10070" w:type="dxa"/>
            <w:gridSpan w:val="13"/>
            <w:shd w:val="clear" w:color="auto" w:fill="404040" w:themeFill="text1" w:themeFillTint="BF"/>
            <w:vAlign w:val="center"/>
          </w:tcPr>
          <w:p w:rsidR="009528A6" w:rsidRPr="000C0676" w:rsidRDefault="009528A6" w:rsidP="009528A6">
            <w:pPr>
              <w:pStyle w:val="Heading1"/>
            </w:pPr>
            <w:r>
              <w:t>Co-applicant</w:t>
            </w:r>
            <w:r w:rsidRPr="000C0676">
              <w:t xml:space="preserve"> Employment Information</w:t>
            </w:r>
          </w:p>
        </w:tc>
      </w:tr>
      <w:tr w:rsidR="009528A6" w:rsidRPr="009622B2" w:rsidTr="00634E27">
        <w:trPr>
          <w:cantSplit/>
          <w:trHeight w:hRule="exact" w:val="288"/>
        </w:trPr>
        <w:tc>
          <w:tcPr>
            <w:tcW w:w="10070" w:type="dxa"/>
            <w:gridSpan w:val="13"/>
            <w:vAlign w:val="center"/>
          </w:tcPr>
          <w:p w:rsidR="009528A6" w:rsidRPr="009622B2" w:rsidRDefault="009528A6" w:rsidP="009528A6">
            <w:r w:rsidRPr="009622B2">
              <w:t xml:space="preserve">Current </w:t>
            </w:r>
            <w:proofErr w:type="spellStart"/>
            <w:r>
              <w:t>e</w:t>
            </w:r>
            <w:r w:rsidRPr="009622B2">
              <w:t>mployer</w:t>
            </w:r>
            <w:r>
              <w:t>:</w:t>
            </w:r>
            <w:sdt>
              <w:sdtPr>
                <w:id w:val="519052438"/>
                <w:placeholder>
                  <w:docPart w:val="3DD2DC22C1114F97A8272416FF682AAC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</w:t>
                </w:r>
                <w:proofErr w:type="spellEnd"/>
                <w:r w:rsidR="00BD37B6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</w:tr>
      <w:tr w:rsidR="009528A6" w:rsidRPr="00D02133" w:rsidTr="00634E27">
        <w:trPr>
          <w:cantSplit/>
          <w:trHeight w:hRule="exact" w:val="288"/>
        </w:trPr>
        <w:tc>
          <w:tcPr>
            <w:tcW w:w="7680" w:type="dxa"/>
            <w:gridSpan w:val="12"/>
            <w:vAlign w:val="center"/>
          </w:tcPr>
          <w:p w:rsidR="009528A6" w:rsidRPr="00D02133" w:rsidRDefault="009528A6" w:rsidP="009528A6">
            <w:r w:rsidRPr="00D02133">
              <w:t xml:space="preserve">Employer </w:t>
            </w:r>
            <w:proofErr w:type="spellStart"/>
            <w:r>
              <w:t>a</w:t>
            </w:r>
            <w:r w:rsidRPr="00D02133">
              <w:t>ddress</w:t>
            </w:r>
            <w:r>
              <w:t>:</w:t>
            </w:r>
            <w:sdt>
              <w:sdtPr>
                <w:id w:val="-1395959978"/>
                <w:placeholder>
                  <w:docPart w:val="D794A998937947A8927822852428F50E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</w:t>
                </w:r>
                <w:proofErr w:type="spellEnd"/>
                <w:r w:rsidR="00BD37B6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390" w:type="dxa"/>
            <w:vAlign w:val="center"/>
          </w:tcPr>
          <w:p w:rsidR="009528A6" w:rsidRPr="00D02133" w:rsidRDefault="009528A6" w:rsidP="009528A6">
            <w:r>
              <w:t xml:space="preserve">How </w:t>
            </w:r>
            <w:proofErr w:type="spellStart"/>
            <w:r>
              <w:t>long?</w:t>
            </w:r>
            <w:sdt>
              <w:sdtPr>
                <w:id w:val="-435686296"/>
                <w:placeholder>
                  <w:docPart w:val="647C874E1A9F493EB81EAACE6C8C1A3C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</w:t>
                </w:r>
                <w:proofErr w:type="spellEnd"/>
                <w:r w:rsidR="00BD37B6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</w:tr>
      <w:tr w:rsidR="009528A6" w:rsidRPr="00D02133" w:rsidTr="00634E27">
        <w:trPr>
          <w:cantSplit/>
          <w:trHeight w:hRule="exact" w:val="288"/>
        </w:trPr>
        <w:tc>
          <w:tcPr>
            <w:tcW w:w="3347" w:type="dxa"/>
            <w:gridSpan w:val="2"/>
            <w:vAlign w:val="center"/>
          </w:tcPr>
          <w:p w:rsidR="009528A6" w:rsidRPr="00D02133" w:rsidRDefault="009528A6" w:rsidP="009528A6">
            <w:proofErr w:type="spellStart"/>
            <w:r>
              <w:t>Phone:</w:t>
            </w:r>
            <w:sdt>
              <w:sdtPr>
                <w:id w:val="-822121690"/>
                <w:placeholder>
                  <w:docPart w:val="5CA7D584D30346B7B3CFF69F42D1A30E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</w:t>
                </w:r>
                <w:proofErr w:type="spellEnd"/>
                <w:r w:rsidR="00BD37B6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3495" w:type="dxa"/>
            <w:gridSpan w:val="7"/>
            <w:vAlign w:val="center"/>
          </w:tcPr>
          <w:p w:rsidR="009528A6" w:rsidRPr="00D02133" w:rsidRDefault="009528A6" w:rsidP="009528A6">
            <w:proofErr w:type="spellStart"/>
            <w:r>
              <w:t>E-mail:</w:t>
            </w:r>
            <w:sdt>
              <w:sdtPr>
                <w:id w:val="-512840487"/>
                <w:placeholder>
                  <w:docPart w:val="5A2A78E3CBE14D0187F17FFEE7B66C53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</w:t>
                </w:r>
                <w:proofErr w:type="spellEnd"/>
                <w:r w:rsidR="00BD37B6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3228" w:type="dxa"/>
            <w:gridSpan w:val="4"/>
            <w:vAlign w:val="center"/>
          </w:tcPr>
          <w:p w:rsidR="009528A6" w:rsidRPr="00D02133" w:rsidRDefault="009528A6" w:rsidP="009528A6">
            <w:proofErr w:type="spellStart"/>
            <w:r>
              <w:t>Fax:</w:t>
            </w:r>
            <w:sdt>
              <w:sdtPr>
                <w:id w:val="1686012728"/>
                <w:placeholder>
                  <w:docPart w:val="94C4B74936C244D691EE053AB53B06D5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</w:t>
                </w:r>
                <w:proofErr w:type="spellEnd"/>
                <w:r w:rsidR="00BD37B6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</w:tr>
      <w:tr w:rsidR="009528A6" w:rsidRPr="00D02133" w:rsidTr="00634E27">
        <w:trPr>
          <w:cantSplit/>
          <w:trHeight w:hRule="exact" w:val="288"/>
        </w:trPr>
        <w:tc>
          <w:tcPr>
            <w:tcW w:w="2817" w:type="dxa"/>
            <w:vAlign w:val="center"/>
          </w:tcPr>
          <w:p w:rsidR="009528A6" w:rsidRPr="00D02133" w:rsidRDefault="009528A6" w:rsidP="009528A6">
            <w:proofErr w:type="spellStart"/>
            <w:r w:rsidRPr="00D02133">
              <w:t>City</w:t>
            </w:r>
            <w:r>
              <w:t>:</w:t>
            </w:r>
            <w:sdt>
              <w:sdtPr>
                <w:id w:val="1725408138"/>
                <w:placeholder>
                  <w:docPart w:val="9C0449C5495B4D008F4111570D11CE56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</w:t>
                </w:r>
                <w:proofErr w:type="spellEnd"/>
                <w:r w:rsidR="00BD37B6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4025" w:type="dxa"/>
            <w:gridSpan w:val="8"/>
            <w:vAlign w:val="center"/>
          </w:tcPr>
          <w:p w:rsidR="009528A6" w:rsidRPr="00D02133" w:rsidRDefault="009528A6" w:rsidP="009528A6">
            <w:proofErr w:type="spellStart"/>
            <w:r w:rsidRPr="00D02133">
              <w:t>State</w:t>
            </w:r>
            <w:r>
              <w:t>:</w:t>
            </w:r>
            <w:sdt>
              <w:sdtPr>
                <w:id w:val="988597328"/>
                <w:placeholder>
                  <w:docPart w:val="D30A5E2EE390450A8983ED37D1859927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</w:t>
                </w:r>
                <w:proofErr w:type="spellEnd"/>
                <w:r w:rsidR="00BD37B6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3228" w:type="dxa"/>
            <w:gridSpan w:val="4"/>
            <w:vAlign w:val="center"/>
          </w:tcPr>
          <w:p w:rsidR="009528A6" w:rsidRPr="00D02133" w:rsidRDefault="009528A6" w:rsidP="009528A6">
            <w:r>
              <w:t xml:space="preserve">ZIP </w:t>
            </w:r>
            <w:proofErr w:type="spellStart"/>
            <w:r>
              <w:t>Code:</w:t>
            </w:r>
            <w:sdt>
              <w:sdtPr>
                <w:id w:val="-1859572599"/>
                <w:placeholder>
                  <w:docPart w:val="B490A78813E9493EB11C33AA4F19C6E7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</w:t>
                </w:r>
                <w:proofErr w:type="spellEnd"/>
                <w:r w:rsidR="00BD37B6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</w:tr>
      <w:tr w:rsidR="009528A6" w:rsidRPr="00D02133" w:rsidTr="00634E27">
        <w:trPr>
          <w:cantSplit/>
          <w:trHeight w:hRule="exact" w:val="288"/>
        </w:trPr>
        <w:tc>
          <w:tcPr>
            <w:tcW w:w="2817" w:type="dxa"/>
            <w:tcBorders>
              <w:bottom w:val="single" w:sz="4" w:space="0" w:color="auto"/>
            </w:tcBorders>
            <w:vAlign w:val="center"/>
          </w:tcPr>
          <w:p w:rsidR="009528A6" w:rsidRPr="00D02133" w:rsidRDefault="009528A6" w:rsidP="009528A6">
            <w:proofErr w:type="spellStart"/>
            <w:r w:rsidRPr="00D02133">
              <w:t>Position</w:t>
            </w:r>
            <w:r>
              <w:t>:</w:t>
            </w:r>
            <w:sdt>
              <w:sdtPr>
                <w:id w:val="-603198051"/>
                <w:placeholder>
                  <w:docPart w:val="611A5871195147129BDDABAAAB070C72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</w:t>
                </w:r>
                <w:proofErr w:type="spellEnd"/>
                <w:r w:rsidR="00BD37B6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3649" w:type="dxa"/>
            <w:gridSpan w:val="5"/>
            <w:tcBorders>
              <w:bottom w:val="single" w:sz="4" w:space="0" w:color="auto"/>
            </w:tcBorders>
            <w:vAlign w:val="center"/>
          </w:tcPr>
          <w:p w:rsidR="009528A6" w:rsidRPr="00D02133" w:rsidRDefault="00BD37B6" w:rsidP="00BD37B6">
            <w:r>
              <w:t xml:space="preserve">Hourly or </w:t>
            </w:r>
            <w:r w:rsidR="009528A6" w:rsidRPr="00D02133">
              <w:t>Salary</w:t>
            </w:r>
            <w:r>
              <w:t>?</w:t>
            </w:r>
            <w:r w:rsidR="009528A6">
              <w:tab/>
            </w:r>
            <w:sdt>
              <w:sdtPr>
                <w:id w:val="-39049152"/>
                <w:placeholder>
                  <w:docPart w:val="9257FEA580B14473AAEDAEBABCBC2E4C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04" w:type="dxa"/>
            <w:gridSpan w:val="7"/>
            <w:tcBorders>
              <w:bottom w:val="single" w:sz="4" w:space="0" w:color="auto"/>
            </w:tcBorders>
            <w:vAlign w:val="center"/>
          </w:tcPr>
          <w:p w:rsidR="009528A6" w:rsidRPr="00D02133" w:rsidRDefault="009528A6" w:rsidP="009528A6">
            <w:r>
              <w:t xml:space="preserve">Annual </w:t>
            </w:r>
            <w:proofErr w:type="spellStart"/>
            <w:r>
              <w:t>i</w:t>
            </w:r>
            <w:r w:rsidRPr="00D02133">
              <w:t>ncome:</w:t>
            </w:r>
            <w:sdt>
              <w:sdtPr>
                <w:id w:val="1707679510"/>
                <w:placeholder>
                  <w:docPart w:val="A23010E97AEE49D3959AF89C6093F991"/>
                </w:placeholder>
                <w:showingPlcHdr/>
                <w:text/>
              </w:sdtPr>
              <w:sdtContent>
                <w:r w:rsidR="00BD37B6" w:rsidRPr="006B0AF0">
                  <w:rPr>
                    <w:rStyle w:val="PlaceholderText"/>
                  </w:rPr>
                  <w:t>Click</w:t>
                </w:r>
                <w:proofErr w:type="spellEnd"/>
                <w:r w:rsidR="00BD37B6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</w:tr>
      <w:tr w:rsidR="009528A6" w:rsidTr="00634E27">
        <w:trPr>
          <w:cantSplit/>
          <w:trHeight w:hRule="exact" w:val="317"/>
        </w:trPr>
        <w:tc>
          <w:tcPr>
            <w:tcW w:w="10070" w:type="dxa"/>
            <w:gridSpan w:val="13"/>
            <w:shd w:val="clear" w:color="auto" w:fill="404040" w:themeFill="text1" w:themeFillTint="BF"/>
            <w:vAlign w:val="center"/>
          </w:tcPr>
          <w:p w:rsidR="009528A6" w:rsidRPr="000C0676" w:rsidRDefault="009528A6" w:rsidP="009528A6">
            <w:pPr>
              <w:pStyle w:val="Heading1"/>
            </w:pPr>
            <w:r>
              <w:t>References</w:t>
            </w:r>
          </w:p>
        </w:tc>
      </w:tr>
      <w:tr w:rsidR="009528A6" w:rsidTr="00634E27">
        <w:trPr>
          <w:cantSplit/>
          <w:trHeight w:hRule="exact" w:val="288"/>
        </w:trPr>
        <w:tc>
          <w:tcPr>
            <w:tcW w:w="3613" w:type="dxa"/>
            <w:gridSpan w:val="3"/>
            <w:vAlign w:val="center"/>
          </w:tcPr>
          <w:p w:rsidR="009528A6" w:rsidRPr="00D02133" w:rsidRDefault="009528A6" w:rsidP="009528A6">
            <w:r>
              <w:t>Name</w:t>
            </w:r>
            <w:r w:rsidR="001B272B">
              <w:t xml:space="preserve"> </w:t>
            </w:r>
            <w:proofErr w:type="spellStart"/>
            <w:r w:rsidR="001B272B">
              <w:t>1.</w:t>
            </w:r>
            <w:sdt>
              <w:sdtPr>
                <w:id w:val="1111471739"/>
                <w:placeholder>
                  <w:docPart w:val="575A7615763A477CB1083C86EC93F1BB"/>
                </w:placeholder>
                <w:showingPlcHdr/>
                <w:text/>
              </w:sdtPr>
              <w:sdtContent>
                <w:r w:rsidR="001B272B" w:rsidRPr="006B0AF0">
                  <w:rPr>
                    <w:rStyle w:val="PlaceholderText"/>
                  </w:rPr>
                  <w:t>Click</w:t>
                </w:r>
                <w:proofErr w:type="spellEnd"/>
                <w:r w:rsidR="001B272B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4067" w:type="dxa"/>
            <w:gridSpan w:val="9"/>
            <w:vAlign w:val="center"/>
          </w:tcPr>
          <w:p w:rsidR="009528A6" w:rsidRPr="00D02133" w:rsidRDefault="009528A6" w:rsidP="009528A6">
            <w:proofErr w:type="spellStart"/>
            <w:r>
              <w:t>Address:</w:t>
            </w:r>
            <w:sdt>
              <w:sdtPr>
                <w:id w:val="-40674208"/>
                <w:placeholder>
                  <w:docPart w:val="AD63EEE496FD4D068B481FEBA8EE8127"/>
                </w:placeholder>
                <w:showingPlcHdr/>
              </w:sdtPr>
              <w:sdtContent>
                <w:r w:rsidR="001B272B" w:rsidRPr="006B0AF0">
                  <w:rPr>
                    <w:rStyle w:val="PlaceholderText"/>
                  </w:rPr>
                  <w:t>Click</w:t>
                </w:r>
                <w:proofErr w:type="spellEnd"/>
                <w:r w:rsidR="001B272B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390" w:type="dxa"/>
            <w:vAlign w:val="center"/>
          </w:tcPr>
          <w:p w:rsidR="009528A6" w:rsidRPr="00D02133" w:rsidRDefault="009528A6" w:rsidP="009528A6">
            <w:proofErr w:type="spellStart"/>
            <w:r>
              <w:t>Phone:</w:t>
            </w:r>
            <w:sdt>
              <w:sdtPr>
                <w:id w:val="773679119"/>
                <w:placeholder>
                  <w:docPart w:val="D252038B1D6040E5BD5160D780D1E538"/>
                </w:placeholder>
                <w:showingPlcHdr/>
                <w:text/>
              </w:sdtPr>
              <w:sdtContent>
                <w:r w:rsidR="001B272B" w:rsidRPr="006B0AF0">
                  <w:rPr>
                    <w:rStyle w:val="PlaceholderText"/>
                  </w:rPr>
                  <w:t>Click</w:t>
                </w:r>
                <w:proofErr w:type="spellEnd"/>
                <w:r w:rsidR="001B272B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</w:tr>
      <w:tr w:rsidR="009528A6" w:rsidTr="00634E27">
        <w:trPr>
          <w:cantSplit/>
          <w:trHeight w:hRule="exact" w:val="288"/>
        </w:trPr>
        <w:tc>
          <w:tcPr>
            <w:tcW w:w="3613" w:type="dxa"/>
            <w:gridSpan w:val="3"/>
            <w:vAlign w:val="center"/>
          </w:tcPr>
          <w:p w:rsidR="009528A6" w:rsidRPr="00D02133" w:rsidRDefault="001B272B" w:rsidP="009528A6">
            <w:proofErr w:type="spellStart"/>
            <w:r>
              <w:t>2.</w:t>
            </w:r>
            <w:sdt>
              <w:sdtPr>
                <w:id w:val="1789012476"/>
                <w:placeholder>
                  <w:docPart w:val="885B9AE2559645A5AA40DA3BE014733C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</w:t>
                </w:r>
                <w:proofErr w:type="spellEnd"/>
                <w:r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sdt>
          <w:sdtPr>
            <w:id w:val="134070313"/>
            <w:placeholder>
              <w:docPart w:val="792E6576653B403EA799159646ECCBD8"/>
            </w:placeholder>
            <w:showingPlcHdr/>
          </w:sdtPr>
          <w:sdtContent>
            <w:tc>
              <w:tcPr>
                <w:tcW w:w="4067" w:type="dxa"/>
                <w:gridSpan w:val="9"/>
                <w:vAlign w:val="center"/>
              </w:tcPr>
              <w:p w:rsidR="009528A6" w:rsidRPr="00D02133" w:rsidRDefault="001B272B" w:rsidP="009528A6">
                <w:r w:rsidRPr="006B0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38772119"/>
            <w:placeholder>
              <w:docPart w:val="99439EDE7B984573A4FEC3932FBE7A93"/>
            </w:placeholder>
            <w:showingPlcHdr/>
            <w:text/>
          </w:sdtPr>
          <w:sdtContent>
            <w:tc>
              <w:tcPr>
                <w:tcW w:w="2390" w:type="dxa"/>
                <w:vAlign w:val="center"/>
              </w:tcPr>
              <w:p w:rsidR="009528A6" w:rsidRPr="00D02133" w:rsidRDefault="001B272B" w:rsidP="009528A6">
                <w:r w:rsidRPr="006B0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28A6" w:rsidTr="00634E27">
        <w:trPr>
          <w:cantSplit/>
          <w:trHeight w:hRule="exact" w:val="288"/>
        </w:trPr>
        <w:tc>
          <w:tcPr>
            <w:tcW w:w="3613" w:type="dxa"/>
            <w:gridSpan w:val="3"/>
            <w:vAlign w:val="center"/>
          </w:tcPr>
          <w:p w:rsidR="009528A6" w:rsidRPr="00D02133" w:rsidRDefault="001B272B" w:rsidP="009528A6">
            <w:proofErr w:type="spellStart"/>
            <w:r>
              <w:t>3.</w:t>
            </w:r>
            <w:sdt>
              <w:sdtPr>
                <w:id w:val="169152938"/>
                <w:placeholder>
                  <w:docPart w:val="7D0228BC783442348CEC06F167B5EC4C"/>
                </w:placeholder>
                <w:showingPlcHdr/>
                <w:text/>
              </w:sdtPr>
              <w:sdtContent>
                <w:r w:rsidRPr="006B0AF0">
                  <w:rPr>
                    <w:rStyle w:val="PlaceholderText"/>
                  </w:rPr>
                  <w:t>Click</w:t>
                </w:r>
                <w:proofErr w:type="spellEnd"/>
                <w:r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sdt>
          <w:sdtPr>
            <w:id w:val="-142819177"/>
            <w:placeholder>
              <w:docPart w:val="A46A0BA4390B43D5A16899C4C928EC86"/>
            </w:placeholder>
            <w:showingPlcHdr/>
          </w:sdtPr>
          <w:sdtContent>
            <w:tc>
              <w:tcPr>
                <w:tcW w:w="4067" w:type="dxa"/>
                <w:gridSpan w:val="9"/>
                <w:vAlign w:val="center"/>
              </w:tcPr>
              <w:p w:rsidR="009528A6" w:rsidRPr="00D02133" w:rsidRDefault="001B272B" w:rsidP="009528A6">
                <w:r w:rsidRPr="006B0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60460840"/>
            <w:placeholder>
              <w:docPart w:val="7B7858FA68134E56B9C291DB07FC1451"/>
            </w:placeholder>
            <w:showingPlcHdr/>
            <w:text/>
          </w:sdtPr>
          <w:sdtContent>
            <w:tc>
              <w:tcPr>
                <w:tcW w:w="2390" w:type="dxa"/>
                <w:vAlign w:val="center"/>
              </w:tcPr>
              <w:p w:rsidR="009528A6" w:rsidRPr="00D02133" w:rsidRDefault="001B272B" w:rsidP="009528A6">
                <w:r w:rsidRPr="006B0A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28A6" w:rsidRPr="00D02133" w:rsidTr="00634E27">
        <w:trPr>
          <w:cantSplit/>
          <w:trHeight w:hRule="exact" w:val="504"/>
        </w:trPr>
        <w:tc>
          <w:tcPr>
            <w:tcW w:w="10070" w:type="dxa"/>
            <w:gridSpan w:val="13"/>
          </w:tcPr>
          <w:p w:rsidR="009528A6" w:rsidRPr="00D02133" w:rsidRDefault="009528A6" w:rsidP="001B272B">
            <w:r>
              <w:t>I authorize the verification of the information provided on this form as to my credit and employment. I have re</w:t>
            </w:r>
            <w:r w:rsidR="001B272B">
              <w:t>tain</w:t>
            </w:r>
            <w:r>
              <w:t>ed a copy of this application.</w:t>
            </w:r>
          </w:p>
        </w:tc>
      </w:tr>
      <w:tr w:rsidR="009528A6" w:rsidRPr="00D02133" w:rsidTr="00634E27">
        <w:trPr>
          <w:cantSplit/>
          <w:trHeight w:hRule="exact" w:val="504"/>
        </w:trPr>
        <w:tc>
          <w:tcPr>
            <w:tcW w:w="7680" w:type="dxa"/>
            <w:gridSpan w:val="12"/>
            <w:vAlign w:val="bottom"/>
          </w:tcPr>
          <w:p w:rsidR="009528A6" w:rsidRPr="00D02133" w:rsidRDefault="009528A6" w:rsidP="009528A6">
            <w:r>
              <w:t xml:space="preserve">Signature of </w:t>
            </w:r>
            <w:proofErr w:type="spellStart"/>
            <w:r>
              <w:t>applicant:</w:t>
            </w:r>
            <w:sdt>
              <w:sdtPr>
                <w:id w:val="-1743098072"/>
                <w:placeholder>
                  <w:docPart w:val="F41FDD86E6EA4379AE024E08B68B6521"/>
                </w:placeholder>
                <w:showingPlcHdr/>
                <w:text/>
              </w:sdtPr>
              <w:sdtContent>
                <w:r w:rsidR="001B272B" w:rsidRPr="006B0AF0">
                  <w:rPr>
                    <w:rStyle w:val="PlaceholderText"/>
                  </w:rPr>
                  <w:t>Click</w:t>
                </w:r>
                <w:proofErr w:type="spellEnd"/>
                <w:r w:rsidR="001B272B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390" w:type="dxa"/>
            <w:vAlign w:val="bottom"/>
          </w:tcPr>
          <w:p w:rsidR="009528A6" w:rsidRPr="00D02133" w:rsidRDefault="009528A6" w:rsidP="009528A6">
            <w:proofErr w:type="spellStart"/>
            <w:r>
              <w:t>Date:</w:t>
            </w:r>
            <w:sdt>
              <w:sdtPr>
                <w:id w:val="-485082458"/>
                <w:placeholder>
                  <w:docPart w:val="BE01D92533CE443F857CD438FD97A734"/>
                </w:placeholder>
                <w:showingPlcHdr/>
                <w:text/>
              </w:sdtPr>
              <w:sdtContent>
                <w:r w:rsidR="001B272B" w:rsidRPr="006B0AF0">
                  <w:rPr>
                    <w:rStyle w:val="PlaceholderText"/>
                  </w:rPr>
                  <w:t>Click</w:t>
                </w:r>
                <w:proofErr w:type="spellEnd"/>
                <w:r w:rsidR="001B272B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</w:tr>
      <w:tr w:rsidR="009528A6" w:rsidRPr="00D02133" w:rsidTr="00634E27">
        <w:trPr>
          <w:cantSplit/>
          <w:trHeight w:hRule="exact" w:val="504"/>
        </w:trPr>
        <w:tc>
          <w:tcPr>
            <w:tcW w:w="7680" w:type="dxa"/>
            <w:gridSpan w:val="12"/>
            <w:vAlign w:val="bottom"/>
          </w:tcPr>
          <w:p w:rsidR="009528A6" w:rsidRPr="00D02133" w:rsidRDefault="009528A6" w:rsidP="009528A6">
            <w:r>
              <w:t xml:space="preserve">Signature of </w:t>
            </w:r>
            <w:proofErr w:type="spellStart"/>
            <w:r>
              <w:t>co-applicant:</w:t>
            </w:r>
            <w:sdt>
              <w:sdtPr>
                <w:id w:val="-1248258196"/>
                <w:placeholder>
                  <w:docPart w:val="9B475C1F24824E14BA684FC322005D48"/>
                </w:placeholder>
                <w:showingPlcHdr/>
                <w:text/>
              </w:sdtPr>
              <w:sdtContent>
                <w:r w:rsidR="001B272B" w:rsidRPr="006B0AF0">
                  <w:rPr>
                    <w:rStyle w:val="PlaceholderText"/>
                  </w:rPr>
                  <w:t>Click</w:t>
                </w:r>
                <w:proofErr w:type="spellEnd"/>
                <w:r w:rsidR="001B272B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  <w:tc>
          <w:tcPr>
            <w:tcW w:w="2390" w:type="dxa"/>
            <w:vAlign w:val="bottom"/>
          </w:tcPr>
          <w:p w:rsidR="009528A6" w:rsidRPr="00D02133" w:rsidRDefault="009528A6" w:rsidP="009528A6">
            <w:proofErr w:type="spellStart"/>
            <w:r>
              <w:t>Date:</w:t>
            </w:r>
            <w:sdt>
              <w:sdtPr>
                <w:id w:val="1367795376"/>
                <w:placeholder>
                  <w:docPart w:val="195D380DB74E422C82D9AACBAB1FC698"/>
                </w:placeholder>
                <w:showingPlcHdr/>
                <w:text/>
              </w:sdtPr>
              <w:sdtContent>
                <w:r w:rsidR="001B272B" w:rsidRPr="006B0AF0">
                  <w:rPr>
                    <w:rStyle w:val="PlaceholderText"/>
                  </w:rPr>
                  <w:t>Click</w:t>
                </w:r>
                <w:proofErr w:type="spellEnd"/>
                <w:r w:rsidR="001B272B" w:rsidRPr="006B0AF0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</w:tr>
    </w:tbl>
    <w:p w:rsidR="00415F5F" w:rsidRDefault="00415F5F" w:rsidP="00366037"/>
    <w:sectPr w:rsidR="00415F5F" w:rsidSect="008F575C">
      <w:pgSz w:w="12240" w:h="20160" w:code="5"/>
      <w:pgMar w:top="108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FF" w:rsidRDefault="00D959FF">
      <w:r>
        <w:separator/>
      </w:r>
    </w:p>
  </w:endnote>
  <w:endnote w:type="continuationSeparator" w:id="0">
    <w:p w:rsidR="00D959FF" w:rsidRDefault="00D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FF" w:rsidRDefault="00D959FF">
      <w:r>
        <w:separator/>
      </w:r>
    </w:p>
  </w:footnote>
  <w:footnote w:type="continuationSeparator" w:id="0">
    <w:p w:rsidR="00D959FF" w:rsidRDefault="00D9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57"/>
    <w:rsid w:val="000077BD"/>
    <w:rsid w:val="000176EB"/>
    <w:rsid w:val="00017DD1"/>
    <w:rsid w:val="000332AD"/>
    <w:rsid w:val="000C0676"/>
    <w:rsid w:val="000C3395"/>
    <w:rsid w:val="000E13C6"/>
    <w:rsid w:val="000F59F0"/>
    <w:rsid w:val="0011649E"/>
    <w:rsid w:val="001352B9"/>
    <w:rsid w:val="00152052"/>
    <w:rsid w:val="0016303A"/>
    <w:rsid w:val="00190F40"/>
    <w:rsid w:val="001A731A"/>
    <w:rsid w:val="001B272B"/>
    <w:rsid w:val="001F7A95"/>
    <w:rsid w:val="00240AF1"/>
    <w:rsid w:val="0024648C"/>
    <w:rsid w:val="002602F0"/>
    <w:rsid w:val="002A07E4"/>
    <w:rsid w:val="002C0936"/>
    <w:rsid w:val="003016B6"/>
    <w:rsid w:val="003122BD"/>
    <w:rsid w:val="003446D2"/>
    <w:rsid w:val="00347296"/>
    <w:rsid w:val="00366037"/>
    <w:rsid w:val="00384215"/>
    <w:rsid w:val="003E0E46"/>
    <w:rsid w:val="003F2693"/>
    <w:rsid w:val="00415F5F"/>
    <w:rsid w:val="0042038C"/>
    <w:rsid w:val="00461DCB"/>
    <w:rsid w:val="00491A66"/>
    <w:rsid w:val="004D0F20"/>
    <w:rsid w:val="004D64E0"/>
    <w:rsid w:val="00532E88"/>
    <w:rsid w:val="005360D4"/>
    <w:rsid w:val="00544F9C"/>
    <w:rsid w:val="0054754E"/>
    <w:rsid w:val="0056338C"/>
    <w:rsid w:val="00580B81"/>
    <w:rsid w:val="005D4280"/>
    <w:rsid w:val="005E6B1B"/>
    <w:rsid w:val="00634E27"/>
    <w:rsid w:val="006638AD"/>
    <w:rsid w:val="00671993"/>
    <w:rsid w:val="00682713"/>
    <w:rsid w:val="00722DE8"/>
    <w:rsid w:val="00733AC6"/>
    <w:rsid w:val="007344B3"/>
    <w:rsid w:val="0076738D"/>
    <w:rsid w:val="00770EEA"/>
    <w:rsid w:val="00776D79"/>
    <w:rsid w:val="007E3D81"/>
    <w:rsid w:val="008658E6"/>
    <w:rsid w:val="00872FB6"/>
    <w:rsid w:val="00884CA6"/>
    <w:rsid w:val="00884E5C"/>
    <w:rsid w:val="00887861"/>
    <w:rsid w:val="008A2593"/>
    <w:rsid w:val="008D298C"/>
    <w:rsid w:val="008F575C"/>
    <w:rsid w:val="00932D09"/>
    <w:rsid w:val="009528A6"/>
    <w:rsid w:val="009622B2"/>
    <w:rsid w:val="009F58BB"/>
    <w:rsid w:val="00A16163"/>
    <w:rsid w:val="00A41E64"/>
    <w:rsid w:val="00A4373B"/>
    <w:rsid w:val="00AB2EBC"/>
    <w:rsid w:val="00AC16EC"/>
    <w:rsid w:val="00AE1F72"/>
    <w:rsid w:val="00B04903"/>
    <w:rsid w:val="00B12708"/>
    <w:rsid w:val="00B41C69"/>
    <w:rsid w:val="00B531C4"/>
    <w:rsid w:val="00B96D9F"/>
    <w:rsid w:val="00BD37B6"/>
    <w:rsid w:val="00BE09D6"/>
    <w:rsid w:val="00C10FF1"/>
    <w:rsid w:val="00C30E55"/>
    <w:rsid w:val="00C5090B"/>
    <w:rsid w:val="00C63324"/>
    <w:rsid w:val="00C81188"/>
    <w:rsid w:val="00CB498F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959FF"/>
    <w:rsid w:val="00DA5F94"/>
    <w:rsid w:val="00DC4229"/>
    <w:rsid w:val="00DE7457"/>
    <w:rsid w:val="00DF1BA0"/>
    <w:rsid w:val="00E112B4"/>
    <w:rsid w:val="00E33DC8"/>
    <w:rsid w:val="00E630EB"/>
    <w:rsid w:val="00E75AE6"/>
    <w:rsid w:val="00E80215"/>
    <w:rsid w:val="00E83451"/>
    <w:rsid w:val="00EB52A5"/>
    <w:rsid w:val="00EC655E"/>
    <w:rsid w:val="00ED7E6C"/>
    <w:rsid w:val="00EE33CA"/>
    <w:rsid w:val="00F04B9B"/>
    <w:rsid w:val="00F05BC2"/>
    <w:rsid w:val="00F0626A"/>
    <w:rsid w:val="00F149CC"/>
    <w:rsid w:val="00F46364"/>
    <w:rsid w:val="00F72E95"/>
    <w:rsid w:val="00F74AAD"/>
    <w:rsid w:val="00F77F86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DA796"/>
  <w15:docId w15:val="{C9D3103D-C022-44B9-8E00-3FCF7A6B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character" w:styleId="PlaceholderText">
    <w:name w:val="Placeholder Text"/>
    <w:basedOn w:val="DefaultParagraphFont"/>
    <w:uiPriority w:val="99"/>
    <w:semiHidden/>
    <w:rsid w:val="00DE74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Rental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4BE9BB244047F38B002594F1660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8352-D3C9-4877-9CC5-8F3BF5B13D77}"/>
      </w:docPartPr>
      <w:docPartBody>
        <w:p w:rsidR="00000000" w:rsidRDefault="00DD7976" w:rsidP="00DD7976">
          <w:pPr>
            <w:pStyle w:val="C94BE9BB244047F38B002594F16601032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1E4DA12A7B4598841A7EBB7D42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3C08F-3453-4E1E-BB6B-DA1095542EC6}"/>
      </w:docPartPr>
      <w:docPartBody>
        <w:p w:rsidR="00000000" w:rsidRDefault="00DD7976" w:rsidP="00DD7976">
          <w:pPr>
            <w:pStyle w:val="751E4DA12A7B4598841A7EBB7D42385A2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EC9A3AA274EE6AF30AF58BFA6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0D01B-3FE2-40B5-B5B4-6758E3CA4476}"/>
      </w:docPartPr>
      <w:docPartBody>
        <w:p w:rsidR="00000000" w:rsidRDefault="00DD7976" w:rsidP="00DD7976">
          <w:pPr>
            <w:pStyle w:val="61EEC9A3AA274EE6AF30AF58BFA6732A2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36446B5F34A299355F0A42EFE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EFC3F-259B-42F6-A4E1-6E3F7D241625}"/>
      </w:docPartPr>
      <w:docPartBody>
        <w:p w:rsidR="00000000" w:rsidRDefault="00DD7976" w:rsidP="00DD7976">
          <w:pPr>
            <w:pStyle w:val="25B36446B5F34A299355F0A42EFEB2682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B52AB3553B4F4CA420087F264A0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EF331-1236-4037-B6BB-03EF7F74811E}"/>
      </w:docPartPr>
      <w:docPartBody>
        <w:p w:rsidR="00000000" w:rsidRDefault="00DD7976" w:rsidP="00DD7976">
          <w:pPr>
            <w:pStyle w:val="BAB52AB3553B4F4CA420087F264A0B3A2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EF89BE5424FDC943CB0A358211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6CB01-D622-4FEA-B1E8-EF01B9CB48C0}"/>
      </w:docPartPr>
      <w:docPartBody>
        <w:p w:rsidR="00000000" w:rsidRDefault="00DD7976" w:rsidP="00DD7976">
          <w:pPr>
            <w:pStyle w:val="310EF89BE5424FDC943CB0A3582116572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B740546724DE081977A6C0B506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3E335-367F-4D2A-A631-4C6D96771976}"/>
      </w:docPartPr>
      <w:docPartBody>
        <w:p w:rsidR="00000000" w:rsidRDefault="00DD7976" w:rsidP="00DD7976">
          <w:pPr>
            <w:pStyle w:val="E9CB740546724DE081977A6C0B506E1B2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2B60A3B8849C1AB6E43792FBC5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66C5-27E1-42DF-9B2E-D272BCCEC04F}"/>
      </w:docPartPr>
      <w:docPartBody>
        <w:p w:rsidR="00000000" w:rsidRDefault="00DD7976" w:rsidP="00DD7976">
          <w:pPr>
            <w:pStyle w:val="1992B60A3B8849C1AB6E43792FBC54082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D5328B81245AFA51BEFEBFEC8B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70A5-E40F-4184-9383-BA5B22CA5763}"/>
      </w:docPartPr>
      <w:docPartBody>
        <w:p w:rsidR="00000000" w:rsidRDefault="00DD7976" w:rsidP="00DD7976">
          <w:pPr>
            <w:pStyle w:val="B6ED5328B81245AFA51BEFEBFEC8B35A2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73EC7360448A7BE46C0EE51315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535AF-7B68-424A-A677-B498DAB0F42C}"/>
      </w:docPartPr>
      <w:docPartBody>
        <w:p w:rsidR="00000000" w:rsidRDefault="00DD7976" w:rsidP="00DD7976">
          <w:pPr>
            <w:pStyle w:val="C6873EC7360448A7BE46C0EE513151BF2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7BFEF9461444D3A73F16620AA2E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9642-630F-4161-B2BD-AF700BBE5C2A}"/>
      </w:docPartPr>
      <w:docPartBody>
        <w:p w:rsidR="00000000" w:rsidRDefault="00DD7976" w:rsidP="00DD7976">
          <w:pPr>
            <w:pStyle w:val="2F7BFEF9461444D3A73F16620AA2EDB71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96ABB5C5C4072865DCD013E6BD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8A026-8279-48A6-9A64-E3F30F4C65FD}"/>
      </w:docPartPr>
      <w:docPartBody>
        <w:p w:rsidR="00000000" w:rsidRDefault="00DD7976" w:rsidP="00DD7976">
          <w:pPr>
            <w:pStyle w:val="1D796ABB5C5C4072865DCD013E6BDF631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3997E23154156B623D77FF42E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A1192-97D2-481F-9443-89785CC4D014}"/>
      </w:docPartPr>
      <w:docPartBody>
        <w:p w:rsidR="00000000" w:rsidRDefault="00DD7976" w:rsidP="00DD7976">
          <w:pPr>
            <w:pStyle w:val="0CE3997E23154156B623D77FF42E0682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A4C796E9D494A87BA007D06FE0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73F38-24FE-4D25-98F1-C7934CD7DE52}"/>
      </w:docPartPr>
      <w:docPartBody>
        <w:p w:rsidR="00000000" w:rsidRDefault="00DD7976" w:rsidP="00DD7976">
          <w:pPr>
            <w:pStyle w:val="B47A4C796E9D494A87BA007D06FE00F71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16787E8A842CDAFF17FE60C6B8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DCE5B-8D18-497A-BC58-B45C3B2C456C}"/>
      </w:docPartPr>
      <w:docPartBody>
        <w:p w:rsidR="00000000" w:rsidRDefault="00DD7976" w:rsidP="00DD7976">
          <w:pPr>
            <w:pStyle w:val="C1816787E8A842CDAFF17FE60C6B88501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DC7552CA84FAD9F0ECEBF195E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07B8-F0A8-4B45-BA45-9182B5EEBE07}"/>
      </w:docPartPr>
      <w:docPartBody>
        <w:p w:rsidR="00000000" w:rsidRDefault="00DD7976" w:rsidP="00DD7976">
          <w:pPr>
            <w:pStyle w:val="A84DC7552CA84FAD9F0ECEBF195E053E1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1D6C3CF8EA4A249F089CEA3638F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9003C-4387-4772-8B47-79B0BC60A220}"/>
      </w:docPartPr>
      <w:docPartBody>
        <w:p w:rsidR="00000000" w:rsidRDefault="00DD7976" w:rsidP="00DD7976">
          <w:pPr>
            <w:pStyle w:val="F01D6C3CF8EA4A249F089CEA3638FA031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B5F3FF77F4584AB7CEE308CAD4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2AD4C-0884-4606-9BFD-8F58FDAE23DC}"/>
      </w:docPartPr>
      <w:docPartBody>
        <w:p w:rsidR="00000000" w:rsidRDefault="00DD7976" w:rsidP="00DD7976">
          <w:pPr>
            <w:pStyle w:val="7CAB5F3FF77F4584AB7CEE308CAD48C41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76EF5ACB44A30971D88AD4A881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4E9E0-4081-423F-B23C-D04BD20A0702}"/>
      </w:docPartPr>
      <w:docPartBody>
        <w:p w:rsidR="00000000" w:rsidRDefault="00DD7976" w:rsidP="00DD7976">
          <w:pPr>
            <w:pStyle w:val="15576EF5ACB44A30971D88AD4A8811881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83245F4E8484C96773DAE16D2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AAE64-34D6-4BEC-9496-CE30020AA007}"/>
      </w:docPartPr>
      <w:docPartBody>
        <w:p w:rsidR="00000000" w:rsidRDefault="00DD7976" w:rsidP="00DD7976">
          <w:pPr>
            <w:pStyle w:val="47C83245F4E8484C96773DAE16D242EC11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93911EE2544DB875C5EB6ADA4D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7FB4-519F-4A7A-9BDE-8978A9989F4C}"/>
      </w:docPartPr>
      <w:docPartBody>
        <w:p w:rsidR="00000000" w:rsidRDefault="00DD7976" w:rsidP="00DD7976">
          <w:pPr>
            <w:pStyle w:val="FB893911EE2544DB875C5EB6ADA4D3AB10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DF0449B71465BB943B572D05E1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8DFDD-2286-4CBD-96A2-2051760CED67}"/>
      </w:docPartPr>
      <w:docPartBody>
        <w:p w:rsidR="00000000" w:rsidRDefault="00DD7976" w:rsidP="00DD7976">
          <w:pPr>
            <w:pStyle w:val="942DF0449B71465BB943B572D05E1A378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2B0A4D563487796A666E64917C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D05B-D1A3-42C8-A856-4CF44F7735E2}"/>
      </w:docPartPr>
      <w:docPartBody>
        <w:p w:rsidR="00000000" w:rsidRDefault="00DD7976" w:rsidP="00DD7976">
          <w:pPr>
            <w:pStyle w:val="EEA2B0A4D563487796A666E64917C6298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99312167445DAABAE63F238B3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10335-7F0D-40D1-ACEA-7ABB4377D14F}"/>
      </w:docPartPr>
      <w:docPartBody>
        <w:p w:rsidR="00000000" w:rsidRDefault="00DD7976" w:rsidP="00DD7976">
          <w:pPr>
            <w:pStyle w:val="EBE99312167445DAABAE63F238B3FB597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AB1869E91481EB289ABED587B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76740-7CA6-4431-B8A4-0B53E2E75340}"/>
      </w:docPartPr>
      <w:docPartBody>
        <w:p w:rsidR="00000000" w:rsidRDefault="00DD7976" w:rsidP="00DD7976">
          <w:pPr>
            <w:pStyle w:val="7DDAB1869E91481EB289ABED587BA7DF7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D3D68241D49F48A51C37969DA3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D57C-BF7D-4F0E-ADCD-E0879AAD2B99}"/>
      </w:docPartPr>
      <w:docPartBody>
        <w:p w:rsidR="00000000" w:rsidRDefault="00DD7976" w:rsidP="00DD7976">
          <w:pPr>
            <w:pStyle w:val="2B9D3D68241D49F48A51C37969DA39947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9FB12BDF74877880CA1264AEF1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A0D1A-9808-44F8-9B2F-1769BFB06DF8}"/>
      </w:docPartPr>
      <w:docPartBody>
        <w:p w:rsidR="00000000" w:rsidRDefault="00DD7976" w:rsidP="00DD7976">
          <w:pPr>
            <w:pStyle w:val="5B89FB12BDF74877880CA1264AEF1D817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C0D80F93C48A59EAB655CDC32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48AB8-34EC-4E06-9AE1-623D2B32A7C2}"/>
      </w:docPartPr>
      <w:docPartBody>
        <w:p w:rsidR="00000000" w:rsidRDefault="00DD7976" w:rsidP="00DD7976">
          <w:pPr>
            <w:pStyle w:val="86FC0D80F93C48A59EAB655CDC327B6F7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E91A003CA41E89C8DF619E245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2EADC-7F46-41BB-9FC8-4F12DC7BEDB0}"/>
      </w:docPartPr>
      <w:docPartBody>
        <w:p w:rsidR="00000000" w:rsidRDefault="00DD7976" w:rsidP="00DD7976">
          <w:pPr>
            <w:pStyle w:val="86FE91A003CA41E89C8DF619E245BE356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3C69400B14B1AA1001192D1267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A53AA-C55B-42CC-97BC-6B7D4669F502}"/>
      </w:docPartPr>
      <w:docPartBody>
        <w:p w:rsidR="00000000" w:rsidRDefault="00DD7976" w:rsidP="00DD7976">
          <w:pPr>
            <w:pStyle w:val="0A33C69400B14B1AA1001192D12679D36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BB08F6A6F46C6ABA9A8A7EE887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33CD8-5DF3-4383-99CC-C3D14175D8FA}"/>
      </w:docPartPr>
      <w:docPartBody>
        <w:p w:rsidR="00000000" w:rsidRDefault="00DD7976" w:rsidP="00DD7976">
          <w:pPr>
            <w:pStyle w:val="DC2BB08F6A6F46C6ABA9A8A7EE887E846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374BF71A245C0A6F3B02ED8DF9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05E41-D634-4596-8A84-D9C9DA30D70E}"/>
      </w:docPartPr>
      <w:docPartBody>
        <w:p w:rsidR="00000000" w:rsidRDefault="00DD7976" w:rsidP="00DD7976">
          <w:pPr>
            <w:pStyle w:val="973374BF71A245C0A6F3B02ED8DF92096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2026474AE482CB27ECC57DB35E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4FAF-B532-4907-BC90-EC233BE16245}"/>
      </w:docPartPr>
      <w:docPartBody>
        <w:p w:rsidR="00000000" w:rsidRDefault="00DD7976" w:rsidP="00DD7976">
          <w:pPr>
            <w:pStyle w:val="6A02026474AE482CB27ECC57DB35E0E46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6E19A2ACB4A6EA13A3B791549E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4D4B-E113-46CD-BDE2-0498CCD55A4C}"/>
      </w:docPartPr>
      <w:docPartBody>
        <w:p w:rsidR="00000000" w:rsidRDefault="00DD7976" w:rsidP="00DD7976">
          <w:pPr>
            <w:pStyle w:val="EAB6E19A2ACB4A6EA13A3B791549E10B6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70CE83EC8D42AF9BD088463F895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10B70-6296-461B-BF07-EAA07A7B35DF}"/>
      </w:docPartPr>
      <w:docPartBody>
        <w:p w:rsidR="00000000" w:rsidRDefault="00DD7976" w:rsidP="00DD7976">
          <w:pPr>
            <w:pStyle w:val="B070CE83EC8D42AF9BD088463F8956D8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12DA7F4C24FE6989A6E6CC8DA5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0E35E-DA26-451B-9737-B3B9AD766F41}"/>
      </w:docPartPr>
      <w:docPartBody>
        <w:p w:rsidR="00000000" w:rsidRDefault="00DD7976" w:rsidP="00DD7976">
          <w:pPr>
            <w:pStyle w:val="14412DA7F4C24FE6989A6E6CC8DA51D9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E498A267A46CC8DC2C233D2519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15971-0CFF-4DC0-8152-42C08349E9C6}"/>
      </w:docPartPr>
      <w:docPartBody>
        <w:p w:rsidR="00000000" w:rsidRDefault="00DD7976" w:rsidP="00DD7976">
          <w:pPr>
            <w:pStyle w:val="0BEE498A267A46CC8DC2C233D25192F2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2911E15EF4317A5AE6BA7AB39C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29181-B1E5-4671-805A-7FA86EBC249F}"/>
      </w:docPartPr>
      <w:docPartBody>
        <w:p w:rsidR="00000000" w:rsidRDefault="00DD7976" w:rsidP="00DD7976">
          <w:pPr>
            <w:pStyle w:val="3D12911E15EF4317A5AE6BA7AB39C944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6C1FCD6294F7F9D27ACECF0A9F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89417-55FB-4C52-B437-6C2D3DD41CA4}"/>
      </w:docPartPr>
      <w:docPartBody>
        <w:p w:rsidR="00000000" w:rsidRDefault="00DD7976" w:rsidP="00DD7976">
          <w:pPr>
            <w:pStyle w:val="5EC6C1FCD6294F7F9D27ACECF0A9F86E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4E513920041EA9D959D537012A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2732C-B537-49E1-903A-85AB02A9ECB3}"/>
      </w:docPartPr>
      <w:docPartBody>
        <w:p w:rsidR="00000000" w:rsidRDefault="00DD7976" w:rsidP="00DD7976">
          <w:pPr>
            <w:pStyle w:val="F4F4E513920041EA9D959D537012A698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FD31C8F2994734B2EF13395221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F928F-91A5-4614-9F83-E72BB910521D}"/>
      </w:docPartPr>
      <w:docPartBody>
        <w:p w:rsidR="00000000" w:rsidRDefault="00DD7976" w:rsidP="00DD7976">
          <w:pPr>
            <w:pStyle w:val="68FD31C8F2994734B2EF13395221C675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6C8224083049FDA40B2631B3BA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1C5F-D228-4E2A-81A1-A3C657E4DEC6}"/>
      </w:docPartPr>
      <w:docPartBody>
        <w:p w:rsidR="00000000" w:rsidRDefault="00DD7976" w:rsidP="00DD7976">
          <w:pPr>
            <w:pStyle w:val="7C6C8224083049FDA40B2631B3BADE77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B5F491B604588B53D143A610CA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69899-70ED-4A80-AB58-13C665B68A14}"/>
      </w:docPartPr>
      <w:docPartBody>
        <w:p w:rsidR="00000000" w:rsidRDefault="00DD7976" w:rsidP="00DD7976">
          <w:pPr>
            <w:pStyle w:val="901B5F491B604588B53D143A610CAB66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881B3317A4D658F4E77D940C60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677C8-9B0F-4057-9139-BAA955CD4B7A}"/>
      </w:docPartPr>
      <w:docPartBody>
        <w:p w:rsidR="00000000" w:rsidRDefault="00DD7976" w:rsidP="00DD7976">
          <w:pPr>
            <w:pStyle w:val="FC3881B3317A4D658F4E77D940C609C84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4F332277F4C818B3D96AA079FA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05D45-FC80-43BB-9444-91F3BD8BD34C}"/>
      </w:docPartPr>
      <w:docPartBody>
        <w:p w:rsidR="00000000" w:rsidRDefault="00DD7976" w:rsidP="00DD7976">
          <w:pPr>
            <w:pStyle w:val="63D4F332277F4C818B3D96AA079FA9784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E2E5F074A4D45872793C96A455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3B9E6-CB9A-4B8B-B5CE-269E3832B777}"/>
      </w:docPartPr>
      <w:docPartBody>
        <w:p w:rsidR="00000000" w:rsidRDefault="00DD7976" w:rsidP="00DD7976">
          <w:pPr>
            <w:pStyle w:val="87CE2E5F074A4D45872793C96A455D5F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29B93101E44CA95976C238DFC2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1EF78-2D8C-4581-9A74-31D50103A5CD}"/>
      </w:docPartPr>
      <w:docPartBody>
        <w:p w:rsidR="00000000" w:rsidRDefault="00DD7976" w:rsidP="00DD7976">
          <w:pPr>
            <w:pStyle w:val="3A029B93101E44CA95976C238DFC22E1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C148D43A94871840F7732EAFBB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5611-EC42-499B-AECA-93191EAC2D5F}"/>
      </w:docPartPr>
      <w:docPartBody>
        <w:p w:rsidR="00000000" w:rsidRDefault="00DD7976" w:rsidP="00DD7976">
          <w:pPr>
            <w:pStyle w:val="C1EC148D43A94871840F7732EAFBB277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13ADCFE5849DFAFBFF3E337E03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30321-6483-4CB0-9981-93F3FDFAD808}"/>
      </w:docPartPr>
      <w:docPartBody>
        <w:p w:rsidR="00000000" w:rsidRDefault="00DD7976" w:rsidP="00DD7976">
          <w:pPr>
            <w:pStyle w:val="85613ADCFE5849DFAFBFF3E337E038A1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272F38A234F9095453C38896AC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F7537-A3D4-48E7-88DF-8FA62027C948}"/>
      </w:docPartPr>
      <w:docPartBody>
        <w:p w:rsidR="00000000" w:rsidRDefault="00DD7976" w:rsidP="00DD7976">
          <w:pPr>
            <w:pStyle w:val="0E0272F38A234F9095453C38896ACBC0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517F2A2C04969A475270568206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4093A-F2F9-49D8-927F-20652BAFE9D1}"/>
      </w:docPartPr>
      <w:docPartBody>
        <w:p w:rsidR="00000000" w:rsidRDefault="00DD7976" w:rsidP="00DD7976">
          <w:pPr>
            <w:pStyle w:val="EEA517F2A2C04969A4752705682068A9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189E44B4A4ECCB2056601F7C4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D6DFB-48EF-48DE-9189-91268CBB5887}"/>
      </w:docPartPr>
      <w:docPartBody>
        <w:p w:rsidR="00000000" w:rsidRDefault="00DD7976" w:rsidP="00DD7976">
          <w:pPr>
            <w:pStyle w:val="9BE189E44B4A4ECCB2056601F7C4C97C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EABCCC6004670B9C8C392CD5DE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F8AF8-FEA6-4214-A84E-8968C48DDBA8}"/>
      </w:docPartPr>
      <w:docPartBody>
        <w:p w:rsidR="00000000" w:rsidRDefault="00DD7976" w:rsidP="00DD7976">
          <w:pPr>
            <w:pStyle w:val="57FEABCCC6004670B9C8C392CD5DE1B6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003E3FB174CFBAF1D4EF1D437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CF47C-6A7C-4C9F-BBE4-06839BA5CDAE}"/>
      </w:docPartPr>
      <w:docPartBody>
        <w:p w:rsidR="00000000" w:rsidRDefault="00DD7976" w:rsidP="00DD7976">
          <w:pPr>
            <w:pStyle w:val="F2E003E3FB174CFBAF1D4EF1D4376991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608D205EAA41A284D4D2ABA1F8B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D0611-301A-4277-8D67-D05EDC65FD5D}"/>
      </w:docPartPr>
      <w:docPartBody>
        <w:p w:rsidR="00000000" w:rsidRDefault="00DD7976" w:rsidP="00DD7976">
          <w:pPr>
            <w:pStyle w:val="A7608D205EAA41A284D4D2ABA1F8BBA4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4369348064EA08B8300C14B24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B67C5-2224-4304-9DD2-9BE51FF98EC7}"/>
      </w:docPartPr>
      <w:docPartBody>
        <w:p w:rsidR="00000000" w:rsidRDefault="00DD7976" w:rsidP="00DD7976">
          <w:pPr>
            <w:pStyle w:val="E7D4369348064EA08B8300C14B249CBC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DCD460B3341B3BC0713F10F755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DE4C9-CF73-428F-976C-17FBAAEBF3BE}"/>
      </w:docPartPr>
      <w:docPartBody>
        <w:p w:rsidR="00000000" w:rsidRDefault="00DD7976" w:rsidP="00DD7976">
          <w:pPr>
            <w:pStyle w:val="647DCD460B3341B3BC0713F10F75510F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1B139E7FA4854A1A6231A8CE0C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ABE5C-52C0-4CEC-80B1-BB5E3AF82496}"/>
      </w:docPartPr>
      <w:docPartBody>
        <w:p w:rsidR="00000000" w:rsidRDefault="00DD7976" w:rsidP="00DD7976">
          <w:pPr>
            <w:pStyle w:val="9D11B139E7FA4854A1A6231A8CE0C9D7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C6677A1634CA28344EB27F874A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76820-3A83-41FC-93E8-1D73CFA73BB0}"/>
      </w:docPartPr>
      <w:docPartBody>
        <w:p w:rsidR="00000000" w:rsidRDefault="00DD7976" w:rsidP="00DD7976">
          <w:pPr>
            <w:pStyle w:val="83BC6677A1634CA28344EB27F874AD57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21616875242A9952E7FA3235AF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9626-0925-48CF-A32F-B9AFB4CA2BAA}"/>
      </w:docPartPr>
      <w:docPartBody>
        <w:p w:rsidR="00000000" w:rsidRDefault="00DD7976" w:rsidP="00DD7976">
          <w:pPr>
            <w:pStyle w:val="5B121616875242A9952E7FA3235AF8D2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CFA44F24F4489B3427E70B1EF0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FB5A8-6F76-40F9-8E4D-2089DA69604C}"/>
      </w:docPartPr>
      <w:docPartBody>
        <w:p w:rsidR="00000000" w:rsidRDefault="00DD7976" w:rsidP="00DD7976">
          <w:pPr>
            <w:pStyle w:val="BFCCFA44F24F4489B3427E70B1EF0DC2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62B609C2543B7A17AFE454F9A3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32559-CB50-4E13-BC61-E8487670279F}"/>
      </w:docPartPr>
      <w:docPartBody>
        <w:p w:rsidR="00000000" w:rsidRDefault="00DD7976" w:rsidP="00DD7976">
          <w:pPr>
            <w:pStyle w:val="DAA62B609C2543B7A17AFE454F9A386D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1275B76E94F199F59FCC5B4BE0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099C-5370-480A-9C1A-30AF50268D89}"/>
      </w:docPartPr>
      <w:docPartBody>
        <w:p w:rsidR="00000000" w:rsidRDefault="00DD7976" w:rsidP="00DD7976">
          <w:pPr>
            <w:pStyle w:val="E011275B76E94F199F59FCC5B4BE0CC9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A39C4179240C6AD7C8DA932531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4075-ABC8-49EE-AD6C-637C3D76411A}"/>
      </w:docPartPr>
      <w:docPartBody>
        <w:p w:rsidR="00000000" w:rsidRDefault="00DD7976" w:rsidP="00DD7976">
          <w:pPr>
            <w:pStyle w:val="D26A39C4179240C6AD7C8DA932531A371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0BE70F2B34C6DB9453B71CD3E1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2F32D-F9AE-477C-92BF-31459F8E2929}"/>
      </w:docPartPr>
      <w:docPartBody>
        <w:p w:rsidR="00000000" w:rsidRDefault="00DD7976" w:rsidP="00DD7976">
          <w:pPr>
            <w:pStyle w:val="E3C0BE70F2B34C6DB9453B71CD3E1D2C1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260B6705B4B1A829F0C6DA3B43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E840F-EC6C-4423-ABC1-6FDEF9CF5B8F}"/>
      </w:docPartPr>
      <w:docPartBody>
        <w:p w:rsidR="00000000" w:rsidRDefault="00DD7976" w:rsidP="00DD7976">
          <w:pPr>
            <w:pStyle w:val="5D6260B6705B4B1A829F0C6DA3B43868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E8AE513114E699E00A90E111D5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CB5F-2605-49DF-97F6-E8B4BDCEE08F}"/>
      </w:docPartPr>
      <w:docPartBody>
        <w:p w:rsidR="00000000" w:rsidRDefault="00DD7976" w:rsidP="00DD7976">
          <w:pPr>
            <w:pStyle w:val="8A2E8AE513114E699E00A90E111D5D0C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2DC22C1114F97A8272416FF682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D94CD-90A2-4325-9124-0D77A6A9806D}"/>
      </w:docPartPr>
      <w:docPartBody>
        <w:p w:rsidR="00000000" w:rsidRDefault="00DD7976" w:rsidP="00DD7976">
          <w:pPr>
            <w:pStyle w:val="3DD2DC22C1114F97A8272416FF682AAC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4A998937947A8927822852428F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F108A-04CC-4723-AC23-744FFA681B38}"/>
      </w:docPartPr>
      <w:docPartBody>
        <w:p w:rsidR="00000000" w:rsidRDefault="00DD7976" w:rsidP="00DD7976">
          <w:pPr>
            <w:pStyle w:val="D794A998937947A8927822852428F50E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C874E1A9F493EB81EAACE6C8C1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A8E37-0937-470D-852E-370669DA27BE}"/>
      </w:docPartPr>
      <w:docPartBody>
        <w:p w:rsidR="00000000" w:rsidRDefault="00DD7976" w:rsidP="00DD7976">
          <w:pPr>
            <w:pStyle w:val="647C874E1A9F493EB81EAACE6C8C1A3C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A7D584D30346B7B3CFF69F42D1A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61E8-9206-4250-9C1C-F4DA6ACC339A}"/>
      </w:docPartPr>
      <w:docPartBody>
        <w:p w:rsidR="00000000" w:rsidRDefault="00DD7976" w:rsidP="00DD7976">
          <w:pPr>
            <w:pStyle w:val="5CA7D584D30346B7B3CFF69F42D1A30E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A78E3CBE14D0187F17FFEE7B66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4C82D-A217-491F-B56F-B6897B223228}"/>
      </w:docPartPr>
      <w:docPartBody>
        <w:p w:rsidR="00000000" w:rsidRDefault="00DD7976" w:rsidP="00DD7976">
          <w:pPr>
            <w:pStyle w:val="5A2A78E3CBE14D0187F17FFEE7B66C5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C4B74936C244D691EE053AB53B0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35369-8E1D-403D-BE5A-F4202F753F9B}"/>
      </w:docPartPr>
      <w:docPartBody>
        <w:p w:rsidR="00000000" w:rsidRDefault="00DD7976" w:rsidP="00DD7976">
          <w:pPr>
            <w:pStyle w:val="94C4B74936C244D691EE053AB53B06D5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449C5495B4D008F4111570D11C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EA14B-DD51-461B-AECF-6AA5A4F91643}"/>
      </w:docPartPr>
      <w:docPartBody>
        <w:p w:rsidR="00000000" w:rsidRDefault="00DD7976" w:rsidP="00DD7976">
          <w:pPr>
            <w:pStyle w:val="9C0449C5495B4D008F4111570D11CE56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A5E2EE390450A8983ED37D1859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C690E-60FF-41E8-BB9B-BCCF03E93D60}"/>
      </w:docPartPr>
      <w:docPartBody>
        <w:p w:rsidR="00000000" w:rsidRDefault="00DD7976" w:rsidP="00DD7976">
          <w:pPr>
            <w:pStyle w:val="D30A5E2EE390450A8983ED37D1859927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0A78813E9493EB11C33AA4F19C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B5AA-6C97-480D-8292-9E4156EACCFC}"/>
      </w:docPartPr>
      <w:docPartBody>
        <w:p w:rsidR="00000000" w:rsidRDefault="00DD7976" w:rsidP="00DD7976">
          <w:pPr>
            <w:pStyle w:val="B490A78813E9493EB11C33AA4F19C6E7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A5871195147129BDDABAAAB070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4E10D-550C-4B03-BD01-884F0C8ABBF7}"/>
      </w:docPartPr>
      <w:docPartBody>
        <w:p w:rsidR="00000000" w:rsidRDefault="00DD7976" w:rsidP="00DD7976">
          <w:pPr>
            <w:pStyle w:val="611A5871195147129BDDABAAAB070C72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7FEA580B14473AAEDAEBABCBC2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359F7-23D5-4E13-9181-E09499B297F7}"/>
      </w:docPartPr>
      <w:docPartBody>
        <w:p w:rsidR="00000000" w:rsidRDefault="00DD7976" w:rsidP="00DD7976">
          <w:pPr>
            <w:pStyle w:val="9257FEA580B14473AAEDAEBABCBC2E4C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010E97AEE49D3959AF89C6093F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0FDDA-DB11-4DD8-A98F-90263F51265C}"/>
      </w:docPartPr>
      <w:docPartBody>
        <w:p w:rsidR="00000000" w:rsidRDefault="00DD7976" w:rsidP="00DD7976">
          <w:pPr>
            <w:pStyle w:val="A23010E97AEE49D3959AF89C6093F991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A7615763A477CB1083C86EC93F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0A1A-71EF-45BA-975D-05B78DE7C418}"/>
      </w:docPartPr>
      <w:docPartBody>
        <w:p w:rsidR="00000000" w:rsidRDefault="00DD7976" w:rsidP="00DD7976">
          <w:pPr>
            <w:pStyle w:val="575A7615763A477CB1083C86EC93F1BB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3EEE496FD4D068B481FEBA8EE8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1F2D8-DD8E-4113-8A5D-AB8D4F13A719}"/>
      </w:docPartPr>
      <w:docPartBody>
        <w:p w:rsidR="00000000" w:rsidRDefault="00DD7976" w:rsidP="00DD7976">
          <w:pPr>
            <w:pStyle w:val="AD63EEE496FD4D068B481FEBA8EE8127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2038B1D6040E5BD5160D780D1E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DDF3C-8222-49D0-8536-61FA55FA0EE5}"/>
      </w:docPartPr>
      <w:docPartBody>
        <w:p w:rsidR="00000000" w:rsidRDefault="00DD7976" w:rsidP="00DD7976">
          <w:pPr>
            <w:pStyle w:val="D252038B1D6040E5BD5160D780D1E538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B9AE2559645A5AA40DA3BE0147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2DD2D-C43D-44B5-908E-F15C42E727D3}"/>
      </w:docPartPr>
      <w:docPartBody>
        <w:p w:rsidR="00000000" w:rsidRDefault="00DD7976" w:rsidP="00DD7976">
          <w:pPr>
            <w:pStyle w:val="885B9AE2559645A5AA40DA3BE014733C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E6576653B403EA799159646ECC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6BF38-1253-427D-93E7-77C3F154EB42}"/>
      </w:docPartPr>
      <w:docPartBody>
        <w:p w:rsidR="00000000" w:rsidRDefault="00DD7976" w:rsidP="00DD7976">
          <w:pPr>
            <w:pStyle w:val="792E6576653B403EA799159646ECCBD8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39EDE7B984573A4FEC3932FBE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EC3C1-E99B-443E-838D-CF89C01B359A}"/>
      </w:docPartPr>
      <w:docPartBody>
        <w:p w:rsidR="00000000" w:rsidRDefault="00DD7976" w:rsidP="00DD7976">
          <w:pPr>
            <w:pStyle w:val="99439EDE7B984573A4FEC3932FBE7A93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228BC783442348CEC06F167B5E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48BB-A2D3-4EE5-959D-EAA260E47882}"/>
      </w:docPartPr>
      <w:docPartBody>
        <w:p w:rsidR="00000000" w:rsidRDefault="00DD7976" w:rsidP="00DD7976">
          <w:pPr>
            <w:pStyle w:val="7D0228BC783442348CEC06F167B5EC4C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A0BA4390B43D5A16899C4C928E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1B854-B74E-4152-B3B0-40253A57894E}"/>
      </w:docPartPr>
      <w:docPartBody>
        <w:p w:rsidR="00000000" w:rsidRDefault="00DD7976" w:rsidP="00DD7976">
          <w:pPr>
            <w:pStyle w:val="A46A0BA4390B43D5A16899C4C928EC86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858FA68134E56B9C291DB07FC1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CC3A-37FA-465B-B983-3B4945104288}"/>
      </w:docPartPr>
      <w:docPartBody>
        <w:p w:rsidR="00000000" w:rsidRDefault="00DD7976" w:rsidP="00DD7976">
          <w:pPr>
            <w:pStyle w:val="7B7858FA68134E56B9C291DB07FC1451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FDD86E6EA4379AE024E08B68B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8E92A-4A63-4BA5-8A87-2FF36C0141C2}"/>
      </w:docPartPr>
      <w:docPartBody>
        <w:p w:rsidR="00000000" w:rsidRDefault="00DD7976" w:rsidP="00DD7976">
          <w:pPr>
            <w:pStyle w:val="F41FDD86E6EA4379AE024E08B68B6521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1D92533CE443F857CD438FD97A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59B47-2826-4D5E-989E-EEB6D8446163}"/>
      </w:docPartPr>
      <w:docPartBody>
        <w:p w:rsidR="00000000" w:rsidRDefault="00DD7976" w:rsidP="00DD7976">
          <w:pPr>
            <w:pStyle w:val="BE01D92533CE443F857CD438FD97A734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75C1F24824E14BA684FC322005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54A41-2EFD-4133-9BC5-7FA470258F2C}"/>
      </w:docPartPr>
      <w:docPartBody>
        <w:p w:rsidR="00000000" w:rsidRDefault="00DD7976" w:rsidP="00DD7976">
          <w:pPr>
            <w:pStyle w:val="9B475C1F24824E14BA684FC322005D48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D380DB74E422C82D9AACBAB1FC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7427A-0FA4-4C0D-85A7-449AE35EEFE3}"/>
      </w:docPartPr>
      <w:docPartBody>
        <w:p w:rsidR="00000000" w:rsidRDefault="00DD7976" w:rsidP="00DD7976">
          <w:pPr>
            <w:pStyle w:val="195D380DB74E422C82D9AACBAB1FC698"/>
          </w:pPr>
          <w:r w:rsidRPr="006B0A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76"/>
    <w:rsid w:val="005D7A73"/>
    <w:rsid w:val="00D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976"/>
    <w:rPr>
      <w:color w:val="808080"/>
    </w:rPr>
  </w:style>
  <w:style w:type="paragraph" w:customStyle="1" w:styleId="C94BE9BB244047F38B002594F1660103">
    <w:name w:val="C94BE9BB244047F38B002594F166010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">
    <w:name w:val="751E4DA12A7B4598841A7EBB7D42385A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">
    <w:name w:val="61EEC9A3AA274EE6AF30AF58BFA6732A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">
    <w:name w:val="25B36446B5F34A299355F0A42EFEB26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">
    <w:name w:val="BAB52AB3553B4F4CA420087F264A0B3A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">
    <w:name w:val="310EF89BE5424FDC943CB0A35821165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">
    <w:name w:val="E9CB740546724DE081977A6C0B506E1B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">
    <w:name w:val="1992B60A3B8849C1AB6E43792FBC540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6A82671300A4250BEA4140EF97F6632">
    <w:name w:val="86A82671300A4250BEA4140EF97F663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">
    <w:name w:val="B6ED5328B81245AFA51BEFEBFEC8B35A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">
    <w:name w:val="C6873EC7360448A7BE46C0EE513151BF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4710FD298824ABF84F1E047FFA23E79">
    <w:name w:val="44710FD298824ABF84F1E047FFA23E7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8C4759DC0054AAF82CE3E0D8B91FEEF">
    <w:name w:val="08C4759DC0054AAF82CE3E0D8B91FEEF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8D7F54CEEB0441FA5D80489D121FAA0">
    <w:name w:val="B8D7F54CEEB0441FA5D80489D121FAA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FC54220D92948E68172B2F2A623887E">
    <w:name w:val="5FC54220D92948E68172B2F2A623887E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BEFBD40EF144563AAE2E30CF277D32D">
    <w:name w:val="FBEFBD40EF144563AAE2E30CF277D32D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1AFCE81FCF94241BA9109AA51F0219C">
    <w:name w:val="71AFCE81FCF94241BA9109AA51F0219C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3EF62C8B914DCDB7C738F635257D86">
    <w:name w:val="5B3EF62C8B914DCDB7C738F635257D8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B18C1C20130432E9586DA7E71CBEFA2">
    <w:name w:val="4B18C1C20130432E9586DA7E71CBEFA2"/>
    <w:rsid w:val="00DD7976"/>
  </w:style>
  <w:style w:type="paragraph" w:customStyle="1" w:styleId="C94BE9BB244047F38B002594F16601031">
    <w:name w:val="C94BE9BB244047F38B002594F1660103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1">
    <w:name w:val="751E4DA12A7B4598841A7EBB7D42385A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1">
    <w:name w:val="61EEC9A3AA274EE6AF30AF58BFA6732A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1">
    <w:name w:val="25B36446B5F34A299355F0A42EFEB268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1">
    <w:name w:val="BAB52AB3553B4F4CA420087F264A0B3A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1">
    <w:name w:val="310EF89BE5424FDC943CB0A358211657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1">
    <w:name w:val="E9CB740546724DE081977A6C0B506E1B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1">
    <w:name w:val="1992B60A3B8849C1AB6E43792FBC5408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1">
    <w:name w:val="B6ED5328B81245AFA51BEFEBFEC8B35A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1">
    <w:name w:val="C6873EC7360448A7BE46C0EE513151BF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4710FD298824ABF84F1E047FFA23E791">
    <w:name w:val="44710FD298824ABF84F1E047FFA23E79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8C4759DC0054AAF82CE3E0D8B91FEEF1">
    <w:name w:val="08C4759DC0054AAF82CE3E0D8B91FEEF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8D7F54CEEB0441FA5D80489D121FAA01">
    <w:name w:val="B8D7F54CEEB0441FA5D80489D121FAA0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FC54220D92948E68172B2F2A623887E1">
    <w:name w:val="5FC54220D92948E68172B2F2A623887E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1AFCE81FCF94241BA9109AA51F0219C1">
    <w:name w:val="71AFCE81FCF94241BA9109AA51F0219C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3EF62C8B914DCDB7C738F635257D861">
    <w:name w:val="5B3EF62C8B914DCDB7C738F635257D86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4D808C685947AC81C817D1B1ABA88F">
    <w:name w:val="154D808C685947AC81C817D1B1ABA88F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49C9536CA3C4586BF9CAC062445C0FC">
    <w:name w:val="349C9536CA3C4586BF9CAC062445C0FC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2C94B4988E543A6BDE48E65102EEFDE">
    <w:name w:val="92C94B4988E543A6BDE48E65102EEFDE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8DD2C070E894E82B5063A640AC3AD5F">
    <w:name w:val="48DD2C070E894E82B5063A640AC3AD5F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94BE9BB244047F38B002594F16601032">
    <w:name w:val="C94BE9BB244047F38B002594F1660103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2">
    <w:name w:val="751E4DA12A7B4598841A7EBB7D42385A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2">
    <w:name w:val="61EEC9A3AA274EE6AF30AF58BFA6732A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2">
    <w:name w:val="25B36446B5F34A299355F0A42EFEB268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2">
    <w:name w:val="BAB52AB3553B4F4CA420087F264A0B3A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2">
    <w:name w:val="310EF89BE5424FDC943CB0A358211657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2">
    <w:name w:val="E9CB740546724DE081977A6C0B506E1B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2">
    <w:name w:val="1992B60A3B8849C1AB6E43792FBC5408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2">
    <w:name w:val="B6ED5328B81245AFA51BEFEBFEC8B35A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2">
    <w:name w:val="C6873EC7360448A7BE46C0EE513151BF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4710FD298824ABF84F1E047FFA23E792">
    <w:name w:val="44710FD298824ABF84F1E047FFA23E79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8C4759DC0054AAF82CE3E0D8B91FEEF2">
    <w:name w:val="08C4759DC0054AAF82CE3E0D8B91FEEF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8D7F54CEEB0441FA5D80489D121FAA02">
    <w:name w:val="B8D7F54CEEB0441FA5D80489D121FAA0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FC54220D92948E68172B2F2A623887E2">
    <w:name w:val="5FC54220D92948E68172B2F2A623887E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1AFCE81FCF94241BA9109AA51F0219C2">
    <w:name w:val="71AFCE81FCF94241BA9109AA51F0219C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3EF62C8B914DCDB7C738F635257D862">
    <w:name w:val="5B3EF62C8B914DCDB7C738F635257D86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4D808C685947AC81C817D1B1ABA88F1">
    <w:name w:val="154D808C685947AC81C817D1B1ABA88F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49C9536CA3C4586BF9CAC062445C0FC1">
    <w:name w:val="349C9536CA3C4586BF9CAC062445C0FC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2C94B4988E543A6BDE48E65102EEFDE1">
    <w:name w:val="92C94B4988E543A6BDE48E65102EEFDE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8DD2C070E894E82B5063A640AC3AD5F1">
    <w:name w:val="48DD2C070E894E82B5063A640AC3AD5F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94BE9BB244047F38B002594F16601033">
    <w:name w:val="C94BE9BB244047F38B002594F1660103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3">
    <w:name w:val="751E4DA12A7B4598841A7EBB7D42385A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3">
    <w:name w:val="61EEC9A3AA274EE6AF30AF58BFA6732A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3">
    <w:name w:val="25B36446B5F34A299355F0A42EFEB268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3">
    <w:name w:val="BAB52AB3553B4F4CA420087F264A0B3A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3">
    <w:name w:val="310EF89BE5424FDC943CB0A358211657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3">
    <w:name w:val="E9CB740546724DE081977A6C0B506E1B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3">
    <w:name w:val="1992B60A3B8849C1AB6E43792FBC5408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3">
    <w:name w:val="B6ED5328B81245AFA51BEFEBFEC8B35A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3">
    <w:name w:val="C6873EC7360448A7BE46C0EE513151BF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4710FD298824ABF84F1E047FFA23E793">
    <w:name w:val="44710FD298824ABF84F1E047FFA23E79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8C4759DC0054AAF82CE3E0D8B91FEEF3">
    <w:name w:val="08C4759DC0054AAF82CE3E0D8B91FEEF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8D7F54CEEB0441FA5D80489D121FAA03">
    <w:name w:val="B8D7F54CEEB0441FA5D80489D121FAA0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FC54220D92948E68172B2F2A623887E3">
    <w:name w:val="5FC54220D92948E68172B2F2A623887E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1AFCE81FCF94241BA9109AA51F0219C3">
    <w:name w:val="71AFCE81FCF94241BA9109AA51F0219C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3EF62C8B914DCDB7C738F635257D863">
    <w:name w:val="5B3EF62C8B914DCDB7C738F635257D86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4D808C685947AC81C817D1B1ABA88F2">
    <w:name w:val="154D808C685947AC81C817D1B1ABA88F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49C9536CA3C4586BF9CAC062445C0FC2">
    <w:name w:val="349C9536CA3C4586BF9CAC062445C0FC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2C94B4988E543A6BDE48E65102EEFDE2">
    <w:name w:val="92C94B4988E543A6BDE48E65102EEFDE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8DD2C070E894E82B5063A640AC3AD5F2">
    <w:name w:val="48DD2C070E894E82B5063A640AC3AD5F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94BE9BB244047F38B002594F16601034">
    <w:name w:val="C94BE9BB244047F38B002594F1660103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4">
    <w:name w:val="751E4DA12A7B4598841A7EBB7D42385A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4">
    <w:name w:val="61EEC9A3AA274EE6AF30AF58BFA6732A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4">
    <w:name w:val="25B36446B5F34A299355F0A42EFEB268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4">
    <w:name w:val="BAB52AB3553B4F4CA420087F264A0B3A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4">
    <w:name w:val="310EF89BE5424FDC943CB0A358211657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4">
    <w:name w:val="E9CB740546724DE081977A6C0B506E1B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4">
    <w:name w:val="1992B60A3B8849C1AB6E43792FBC5408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4">
    <w:name w:val="B6ED5328B81245AFA51BEFEBFEC8B35A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4">
    <w:name w:val="C6873EC7360448A7BE46C0EE513151BF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4710FD298824ABF84F1E047FFA23E794">
    <w:name w:val="44710FD298824ABF84F1E047FFA23E79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8C4759DC0054AAF82CE3E0D8B91FEEF4">
    <w:name w:val="08C4759DC0054AAF82CE3E0D8B91FEEF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8D7F54CEEB0441FA5D80489D121FAA04">
    <w:name w:val="B8D7F54CEEB0441FA5D80489D121FAA0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FC54220D92948E68172B2F2A623887E4">
    <w:name w:val="5FC54220D92948E68172B2F2A623887E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1AFCE81FCF94241BA9109AA51F0219C4">
    <w:name w:val="71AFCE81FCF94241BA9109AA51F0219C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3EF62C8B914DCDB7C738F635257D864">
    <w:name w:val="5B3EF62C8B914DCDB7C738F635257D86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4D808C685947AC81C817D1B1ABA88F3">
    <w:name w:val="154D808C685947AC81C817D1B1ABA88F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49C9536CA3C4586BF9CAC062445C0FC3">
    <w:name w:val="349C9536CA3C4586BF9CAC062445C0FC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2C94B4988E543A6BDE48E65102EEFDE3">
    <w:name w:val="92C94B4988E543A6BDE48E65102EEFDE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8DD2C070E894E82B5063A640AC3AD5F3">
    <w:name w:val="48DD2C070E894E82B5063A640AC3AD5F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94BE9BB244047F38B002594F16601035">
    <w:name w:val="C94BE9BB244047F38B002594F1660103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5">
    <w:name w:val="751E4DA12A7B4598841A7EBB7D42385A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5">
    <w:name w:val="61EEC9A3AA274EE6AF30AF58BFA6732A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5">
    <w:name w:val="25B36446B5F34A299355F0A42EFEB268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5">
    <w:name w:val="BAB52AB3553B4F4CA420087F264A0B3A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5">
    <w:name w:val="310EF89BE5424FDC943CB0A358211657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5">
    <w:name w:val="E9CB740546724DE081977A6C0B506E1B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5">
    <w:name w:val="1992B60A3B8849C1AB6E43792FBC5408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5">
    <w:name w:val="B6ED5328B81245AFA51BEFEBFEC8B35A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5">
    <w:name w:val="C6873EC7360448A7BE46C0EE513151BF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79D97C8099B4229A156ACAFA47DDF12">
    <w:name w:val="279D97C8099B4229A156ACAFA47DDF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4710FD298824ABF84F1E047FFA23E795">
    <w:name w:val="44710FD298824ABF84F1E047FFA23E79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8C4759DC0054AAF82CE3E0D8B91FEEF5">
    <w:name w:val="08C4759DC0054AAF82CE3E0D8B91FEEF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8D7F54CEEB0441FA5D80489D121FAA05">
    <w:name w:val="B8D7F54CEEB0441FA5D80489D121FAA0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FC54220D92948E68172B2F2A623887E5">
    <w:name w:val="5FC54220D92948E68172B2F2A623887E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1AFCE81FCF94241BA9109AA51F0219C5">
    <w:name w:val="71AFCE81FCF94241BA9109AA51F0219C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3EF62C8B914DCDB7C738F635257D865">
    <w:name w:val="5B3EF62C8B914DCDB7C738F635257D86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4D808C685947AC81C817D1B1ABA88F4">
    <w:name w:val="154D808C685947AC81C817D1B1ABA88F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49C9536CA3C4586BF9CAC062445C0FC4">
    <w:name w:val="349C9536CA3C4586BF9CAC062445C0FC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2C94B4988E543A6BDE48E65102EEFDE4">
    <w:name w:val="92C94B4988E543A6BDE48E65102EEFDE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8DD2C070E894E82B5063A640AC3AD5F4">
    <w:name w:val="48DD2C070E894E82B5063A640AC3AD5F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94BE9BB244047F38B002594F16601036">
    <w:name w:val="C94BE9BB244047F38B002594F1660103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6">
    <w:name w:val="751E4DA12A7B4598841A7EBB7D42385A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6">
    <w:name w:val="61EEC9A3AA274EE6AF30AF58BFA6732A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6">
    <w:name w:val="25B36446B5F34A299355F0A42EFEB268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6">
    <w:name w:val="BAB52AB3553B4F4CA420087F264A0B3A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6">
    <w:name w:val="310EF89BE5424FDC943CB0A358211657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6">
    <w:name w:val="E9CB740546724DE081977A6C0B506E1B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6">
    <w:name w:val="1992B60A3B8849C1AB6E43792FBC5408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6">
    <w:name w:val="B6ED5328B81245AFA51BEFEBFEC8B35A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6">
    <w:name w:val="C6873EC7360448A7BE46C0EE513151BF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4710FD298824ABF84F1E047FFA23E796">
    <w:name w:val="44710FD298824ABF84F1E047FFA23E79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8C4759DC0054AAF82CE3E0D8B91FEEF6">
    <w:name w:val="08C4759DC0054AAF82CE3E0D8B91FEEF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8D7F54CEEB0441FA5D80489D121FAA06">
    <w:name w:val="B8D7F54CEEB0441FA5D80489D121FAA0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FC54220D92948E68172B2F2A623887E6">
    <w:name w:val="5FC54220D92948E68172B2F2A623887E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1AFCE81FCF94241BA9109AA51F0219C6">
    <w:name w:val="71AFCE81FCF94241BA9109AA51F0219C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3EF62C8B914DCDB7C738F635257D866">
    <w:name w:val="5B3EF62C8B914DCDB7C738F635257D86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4D808C685947AC81C817D1B1ABA88F5">
    <w:name w:val="154D808C685947AC81C817D1B1ABA88F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49C9536CA3C4586BF9CAC062445C0FC5">
    <w:name w:val="349C9536CA3C4586BF9CAC062445C0FC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2C94B4988E543A6BDE48E65102EEFDE5">
    <w:name w:val="92C94B4988E543A6BDE48E65102EEFDE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8DD2C070E894E82B5063A640AC3AD5F5">
    <w:name w:val="48DD2C070E894E82B5063A640AC3AD5F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94BE9BB244047F38B002594F16601037">
    <w:name w:val="C94BE9BB244047F38B002594F1660103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7">
    <w:name w:val="751E4DA12A7B4598841A7EBB7D42385A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7">
    <w:name w:val="61EEC9A3AA274EE6AF30AF58BFA6732A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7">
    <w:name w:val="25B36446B5F34A299355F0A42EFEB268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7">
    <w:name w:val="BAB52AB3553B4F4CA420087F264A0B3A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7">
    <w:name w:val="310EF89BE5424FDC943CB0A358211657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7">
    <w:name w:val="E9CB740546724DE081977A6C0B506E1B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7">
    <w:name w:val="1992B60A3B8849C1AB6E43792FBC5408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7">
    <w:name w:val="B6ED5328B81245AFA51BEFEBFEC8B35A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7">
    <w:name w:val="C6873EC7360448A7BE46C0EE513151BF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0BE3F8568A748F8868E3962FA82A79D">
    <w:name w:val="70BE3F8568A748F8868E3962FA82A79D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4710FD298824ABF84F1E047FFA23E797">
    <w:name w:val="44710FD298824ABF84F1E047FFA23E79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8C4759DC0054AAF82CE3E0D8B91FEEF7">
    <w:name w:val="08C4759DC0054AAF82CE3E0D8B91FEEF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8D7F54CEEB0441FA5D80489D121FAA07">
    <w:name w:val="B8D7F54CEEB0441FA5D80489D121FAA0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FC54220D92948E68172B2F2A623887E7">
    <w:name w:val="5FC54220D92948E68172B2F2A623887E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1AFCE81FCF94241BA9109AA51F0219C7">
    <w:name w:val="71AFCE81FCF94241BA9109AA51F0219C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3EF62C8B914DCDB7C738F635257D867">
    <w:name w:val="5B3EF62C8B914DCDB7C738F635257D86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4D808C685947AC81C817D1B1ABA88F6">
    <w:name w:val="154D808C685947AC81C817D1B1ABA88F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49C9536CA3C4586BF9CAC062445C0FC6">
    <w:name w:val="349C9536CA3C4586BF9CAC062445C0FC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2C94B4988E543A6BDE48E65102EEFDE6">
    <w:name w:val="92C94B4988E543A6BDE48E65102EEFDE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8DD2C070E894E82B5063A640AC3AD5F6">
    <w:name w:val="48DD2C070E894E82B5063A640AC3AD5F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613DA2D8DB849249BAB24965BD95402">
    <w:name w:val="6613DA2D8DB849249BAB24965BD95402"/>
    <w:rsid w:val="00DD7976"/>
  </w:style>
  <w:style w:type="paragraph" w:customStyle="1" w:styleId="65A1109B7F3A4AE7B53037E00C32B2EF">
    <w:name w:val="65A1109B7F3A4AE7B53037E00C32B2EF"/>
    <w:rsid w:val="00DD7976"/>
  </w:style>
  <w:style w:type="paragraph" w:customStyle="1" w:styleId="AE5DE877AF844D64920ACDD54DD4F1F8">
    <w:name w:val="AE5DE877AF844D64920ACDD54DD4F1F8"/>
    <w:rsid w:val="00DD7976"/>
  </w:style>
  <w:style w:type="paragraph" w:customStyle="1" w:styleId="58CFE6BB81A646F89BDF37D7691CEC35">
    <w:name w:val="58CFE6BB81A646F89BDF37D7691CEC35"/>
    <w:rsid w:val="00DD7976"/>
  </w:style>
  <w:style w:type="paragraph" w:customStyle="1" w:styleId="1DC20F21B43D455DBA415C6E32731176">
    <w:name w:val="1DC20F21B43D455DBA415C6E32731176"/>
    <w:rsid w:val="00DD7976"/>
  </w:style>
  <w:style w:type="paragraph" w:customStyle="1" w:styleId="C94BE9BB244047F38B002594F16601038">
    <w:name w:val="C94BE9BB244047F38B002594F1660103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8">
    <w:name w:val="751E4DA12A7B4598841A7EBB7D42385A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8">
    <w:name w:val="61EEC9A3AA274EE6AF30AF58BFA6732A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8">
    <w:name w:val="25B36446B5F34A299355F0A42EFEB268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8">
    <w:name w:val="BAB52AB3553B4F4CA420087F264A0B3A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8">
    <w:name w:val="310EF89BE5424FDC943CB0A358211657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8">
    <w:name w:val="E9CB740546724DE081977A6C0B506E1B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8">
    <w:name w:val="1992B60A3B8849C1AB6E43792FBC5408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8">
    <w:name w:val="B6ED5328B81245AFA51BEFEBFEC8B35A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8">
    <w:name w:val="C6873EC7360448A7BE46C0EE513151BF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0BE3F8568A748F8868E3962FA82A79D1">
    <w:name w:val="70BE3F8568A748F8868E3962FA82A79D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4710FD298824ABF84F1E047FFA23E798">
    <w:name w:val="44710FD298824ABF84F1E047FFA23E79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8C4759DC0054AAF82CE3E0D8B91FEEF8">
    <w:name w:val="08C4759DC0054AAF82CE3E0D8B91FEEF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8D7F54CEEB0441FA5D80489D121FAA08">
    <w:name w:val="B8D7F54CEEB0441FA5D80489D121FAA0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1AFCE81FCF94241BA9109AA51F0219C8">
    <w:name w:val="71AFCE81FCF94241BA9109AA51F0219C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3EF62C8B914DCDB7C738F635257D868">
    <w:name w:val="5B3EF62C8B914DCDB7C738F635257D86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4D808C685947AC81C817D1B1ABA88F7">
    <w:name w:val="154D808C685947AC81C817D1B1ABA88F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49C9536CA3C4586BF9CAC062445C0FC7">
    <w:name w:val="349C9536CA3C4586BF9CAC062445C0FC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2C94B4988E543A6BDE48E65102EEFDE7">
    <w:name w:val="92C94B4988E543A6BDE48E65102EEFDE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8DD2C070E894E82B5063A640AC3AD5F7">
    <w:name w:val="48DD2C070E894E82B5063A640AC3AD5F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94BE9BB244047F38B002594F16601039">
    <w:name w:val="C94BE9BB244047F38B002594F1660103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9">
    <w:name w:val="751E4DA12A7B4598841A7EBB7D42385A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9">
    <w:name w:val="61EEC9A3AA274EE6AF30AF58BFA6732A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9">
    <w:name w:val="25B36446B5F34A299355F0A42EFEB268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9">
    <w:name w:val="BAB52AB3553B4F4CA420087F264A0B3A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9">
    <w:name w:val="310EF89BE5424FDC943CB0A358211657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9">
    <w:name w:val="E9CB740546724DE081977A6C0B506E1B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9">
    <w:name w:val="1992B60A3B8849C1AB6E43792FBC5408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9">
    <w:name w:val="B6ED5328B81245AFA51BEFEBFEC8B35A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9">
    <w:name w:val="C6873EC7360448A7BE46C0EE513151BF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0BE3F8568A748F8868E3962FA82A79D2">
    <w:name w:val="70BE3F8568A748F8868E3962FA82A79D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8C4759DC0054AAF82CE3E0D8B91FEEF9">
    <w:name w:val="08C4759DC0054AAF82CE3E0D8B91FEEF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8D7F54CEEB0441FA5D80489D121FAA09">
    <w:name w:val="B8D7F54CEEB0441FA5D80489D121FAA0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1AFCE81FCF94241BA9109AA51F0219C9">
    <w:name w:val="71AFCE81FCF94241BA9109AA51F0219C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3EF62C8B914DCDB7C738F635257D869">
    <w:name w:val="5B3EF62C8B914DCDB7C738F635257D86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4D808C685947AC81C817D1B1ABA88F8">
    <w:name w:val="154D808C685947AC81C817D1B1ABA88F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49C9536CA3C4586BF9CAC062445C0FC8">
    <w:name w:val="349C9536CA3C4586BF9CAC062445C0FC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2C94B4988E543A6BDE48E65102EEFDE8">
    <w:name w:val="92C94B4988E543A6BDE48E65102EEFDE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8DD2C070E894E82B5063A640AC3AD5F8">
    <w:name w:val="48DD2C070E894E82B5063A640AC3AD5F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94BE9BB244047F38B002594F166010310">
    <w:name w:val="C94BE9BB244047F38B002594F1660103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10">
    <w:name w:val="751E4DA12A7B4598841A7EBB7D42385A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10">
    <w:name w:val="61EEC9A3AA274EE6AF30AF58BFA6732A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10">
    <w:name w:val="25B36446B5F34A299355F0A42EFEB268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10">
    <w:name w:val="BAB52AB3553B4F4CA420087F264A0B3A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10">
    <w:name w:val="310EF89BE5424FDC943CB0A358211657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10">
    <w:name w:val="E9CB740546724DE081977A6C0B506E1B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10">
    <w:name w:val="1992B60A3B8849C1AB6E43792FBC5408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10">
    <w:name w:val="B6ED5328B81245AFA51BEFEBFEC8B35A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10">
    <w:name w:val="C6873EC7360448A7BE46C0EE513151BF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0BE3F8568A748F8868E3962FA82A79D3">
    <w:name w:val="70BE3F8568A748F8868E3962FA82A79D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D68BFD1C55E9423498D6737385035F93">
    <w:name w:val="D68BFD1C55E9423498D6737385035F9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8C4759DC0054AAF82CE3E0D8B91FEEF10">
    <w:name w:val="08C4759DC0054AAF82CE3E0D8B91FEEF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8D7F54CEEB0441FA5D80489D121FAA010">
    <w:name w:val="B8D7F54CEEB0441FA5D80489D121FAA0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1AFCE81FCF94241BA9109AA51F0219C10">
    <w:name w:val="71AFCE81FCF94241BA9109AA51F0219C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3EF62C8B914DCDB7C738F635257D8610">
    <w:name w:val="5B3EF62C8B914DCDB7C738F635257D86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4D808C685947AC81C817D1B1ABA88F9">
    <w:name w:val="154D808C685947AC81C817D1B1ABA88F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49C9536CA3C4586BF9CAC062445C0FC9">
    <w:name w:val="349C9536CA3C4586BF9CAC062445C0FC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2C94B4988E543A6BDE48E65102EEFDE9">
    <w:name w:val="92C94B4988E543A6BDE48E65102EEFDE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8DD2C070E894E82B5063A640AC3AD5F9">
    <w:name w:val="48DD2C070E894E82B5063A640AC3AD5F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EEDD328FEB344FFB4DC6EABED84353B">
    <w:name w:val="3EEDD328FEB344FFB4DC6EABED84353B"/>
    <w:rsid w:val="00DD7976"/>
  </w:style>
  <w:style w:type="paragraph" w:customStyle="1" w:styleId="2F7BFEF9461444D3A73F16620AA2EDB7">
    <w:name w:val="2F7BFEF9461444D3A73F16620AA2EDB7"/>
    <w:rsid w:val="00DD7976"/>
  </w:style>
  <w:style w:type="paragraph" w:customStyle="1" w:styleId="1D796ABB5C5C4072865DCD013E6BDF63">
    <w:name w:val="1D796ABB5C5C4072865DCD013E6BDF63"/>
    <w:rsid w:val="00DD7976"/>
  </w:style>
  <w:style w:type="paragraph" w:customStyle="1" w:styleId="0CE3997E23154156B623D77FF42E0682">
    <w:name w:val="0CE3997E23154156B623D77FF42E0682"/>
    <w:rsid w:val="00DD7976"/>
  </w:style>
  <w:style w:type="paragraph" w:customStyle="1" w:styleId="B47A4C796E9D494A87BA007D06FE00F7">
    <w:name w:val="B47A4C796E9D494A87BA007D06FE00F7"/>
    <w:rsid w:val="00DD7976"/>
  </w:style>
  <w:style w:type="paragraph" w:customStyle="1" w:styleId="C1816787E8A842CDAFF17FE60C6B8850">
    <w:name w:val="C1816787E8A842CDAFF17FE60C6B8850"/>
    <w:rsid w:val="00DD7976"/>
  </w:style>
  <w:style w:type="paragraph" w:customStyle="1" w:styleId="A84DC7552CA84FAD9F0ECEBF195E053E">
    <w:name w:val="A84DC7552CA84FAD9F0ECEBF195E053E"/>
    <w:rsid w:val="00DD7976"/>
  </w:style>
  <w:style w:type="paragraph" w:customStyle="1" w:styleId="F01D6C3CF8EA4A249F089CEA3638FA03">
    <w:name w:val="F01D6C3CF8EA4A249F089CEA3638FA03"/>
    <w:rsid w:val="00DD7976"/>
  </w:style>
  <w:style w:type="paragraph" w:customStyle="1" w:styleId="7CAB5F3FF77F4584AB7CEE308CAD48C4">
    <w:name w:val="7CAB5F3FF77F4584AB7CEE308CAD48C4"/>
    <w:rsid w:val="00DD7976"/>
  </w:style>
  <w:style w:type="paragraph" w:customStyle="1" w:styleId="15576EF5ACB44A30971D88AD4A881188">
    <w:name w:val="15576EF5ACB44A30971D88AD4A881188"/>
    <w:rsid w:val="00DD7976"/>
  </w:style>
  <w:style w:type="paragraph" w:customStyle="1" w:styleId="C94BE9BB244047F38B002594F166010311">
    <w:name w:val="C94BE9BB244047F38B002594F1660103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11">
    <w:name w:val="751E4DA12A7B4598841A7EBB7D42385A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11">
    <w:name w:val="61EEC9A3AA274EE6AF30AF58BFA6732A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11">
    <w:name w:val="25B36446B5F34A299355F0A42EFEB268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11">
    <w:name w:val="BAB52AB3553B4F4CA420087F264A0B3A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11">
    <w:name w:val="310EF89BE5424FDC943CB0A358211657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11">
    <w:name w:val="E9CB740546724DE081977A6C0B506E1B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11">
    <w:name w:val="1992B60A3B8849C1AB6E43792FBC5408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11">
    <w:name w:val="B6ED5328B81245AFA51BEFEBFEC8B35A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11">
    <w:name w:val="C6873EC7360448A7BE46C0EE513151BF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0BE3F8568A748F8868E3962FA82A79D4">
    <w:name w:val="70BE3F8568A748F8868E3962FA82A79D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EEDD328FEB344FFB4DC6EABED84353B1">
    <w:name w:val="3EEDD328FEB344FFB4DC6EABED84353B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F7BFEF9461444D3A73F16620AA2EDB71">
    <w:name w:val="2F7BFEF9461444D3A73F16620AA2EDB7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D796ABB5C5C4072865DCD013E6BDF631">
    <w:name w:val="1D796ABB5C5C4072865DCD013E6BDF63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47A4C796E9D494A87BA007D06FE00F71">
    <w:name w:val="B47A4C796E9D494A87BA007D06FE00F7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1816787E8A842CDAFF17FE60C6B88501">
    <w:name w:val="C1816787E8A842CDAFF17FE60C6B8850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84DC7552CA84FAD9F0ECEBF195E053E1">
    <w:name w:val="A84DC7552CA84FAD9F0ECEBF195E053E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01D6C3CF8EA4A249F089CEA3638FA031">
    <w:name w:val="F01D6C3CF8EA4A249F089CEA3638FA03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AB5F3FF77F4584AB7CEE308CAD48C41">
    <w:name w:val="7CAB5F3FF77F4584AB7CEE308CAD48C4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576EF5ACB44A30971D88AD4A8811881">
    <w:name w:val="15576EF5ACB44A30971D88AD4A881188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23F5751EE547508ACA546930E155B0">
    <w:name w:val="BA23F5751EE547508ACA546930E155B0"/>
    <w:rsid w:val="00DD7976"/>
  </w:style>
  <w:style w:type="paragraph" w:customStyle="1" w:styleId="7B4A34DF5BF34B8DABE3B1731B7AC687">
    <w:name w:val="7B4A34DF5BF34B8DABE3B1731B7AC687"/>
    <w:rsid w:val="00DD7976"/>
  </w:style>
  <w:style w:type="paragraph" w:customStyle="1" w:styleId="198913677A1F4DD98A16465080C027C2">
    <w:name w:val="198913677A1F4DD98A16465080C027C2"/>
    <w:rsid w:val="00DD7976"/>
  </w:style>
  <w:style w:type="paragraph" w:customStyle="1" w:styleId="59EF1E3335AA419BADD6132D781BA42E">
    <w:name w:val="59EF1E3335AA419BADD6132D781BA42E"/>
    <w:rsid w:val="00DD7976"/>
  </w:style>
  <w:style w:type="paragraph" w:customStyle="1" w:styleId="BC67CC15DFE8471583D144F1C974D6DF">
    <w:name w:val="BC67CC15DFE8471583D144F1C974D6DF"/>
    <w:rsid w:val="00DD7976"/>
  </w:style>
  <w:style w:type="paragraph" w:customStyle="1" w:styleId="BAF315D0F5F942148C22AFC5136633D1">
    <w:name w:val="BAF315D0F5F942148C22AFC5136633D1"/>
    <w:rsid w:val="00DD7976"/>
  </w:style>
  <w:style w:type="paragraph" w:customStyle="1" w:styleId="0B14A6F11E7949D5A72AE230E2FAD539">
    <w:name w:val="0B14A6F11E7949D5A72AE230E2FAD539"/>
    <w:rsid w:val="00DD7976"/>
  </w:style>
  <w:style w:type="paragraph" w:customStyle="1" w:styleId="87E245659FE64F9AB1296911D22E2147">
    <w:name w:val="87E245659FE64F9AB1296911D22E2147"/>
    <w:rsid w:val="00DD7976"/>
  </w:style>
  <w:style w:type="paragraph" w:customStyle="1" w:styleId="DA506FCAE9974316A26AFA8A04A43A73">
    <w:name w:val="DA506FCAE9974316A26AFA8A04A43A73"/>
    <w:rsid w:val="00DD7976"/>
  </w:style>
  <w:style w:type="paragraph" w:customStyle="1" w:styleId="F9561F0857EC4757AA74DAF33041FA30">
    <w:name w:val="F9561F0857EC4757AA74DAF33041FA30"/>
    <w:rsid w:val="00DD7976"/>
  </w:style>
  <w:style w:type="paragraph" w:customStyle="1" w:styleId="85C047797952443AA073CFC1FCF26EF3">
    <w:name w:val="85C047797952443AA073CFC1FCF26EF3"/>
    <w:rsid w:val="00DD7976"/>
  </w:style>
  <w:style w:type="paragraph" w:customStyle="1" w:styleId="C5A98373FF064142A3D44214E219A9E3">
    <w:name w:val="C5A98373FF064142A3D44214E219A9E3"/>
    <w:rsid w:val="00DD7976"/>
  </w:style>
  <w:style w:type="paragraph" w:customStyle="1" w:styleId="0C128D76BCC345BCA3D893D0CBE8A601">
    <w:name w:val="0C128D76BCC345BCA3D893D0CBE8A601"/>
    <w:rsid w:val="00DD7976"/>
  </w:style>
  <w:style w:type="paragraph" w:customStyle="1" w:styleId="5E7CAC22619944C9A9B28B969B7413A4">
    <w:name w:val="5E7CAC22619944C9A9B28B969B7413A4"/>
    <w:rsid w:val="00DD7976"/>
  </w:style>
  <w:style w:type="paragraph" w:customStyle="1" w:styleId="94F48234AD424835A637FB9281C24A0D">
    <w:name w:val="94F48234AD424835A637FB9281C24A0D"/>
    <w:rsid w:val="00DD7976"/>
  </w:style>
  <w:style w:type="paragraph" w:customStyle="1" w:styleId="6E31336048764E7AB2152837F5DD5B28">
    <w:name w:val="6E31336048764E7AB2152837F5DD5B28"/>
    <w:rsid w:val="00DD7976"/>
  </w:style>
  <w:style w:type="paragraph" w:customStyle="1" w:styleId="B151432DB939421697DC76EA369E81FE">
    <w:name w:val="B151432DB939421697DC76EA369E81FE"/>
    <w:rsid w:val="00DD7976"/>
  </w:style>
  <w:style w:type="paragraph" w:customStyle="1" w:styleId="4083C8444BE64B18AF87AE7A88C22DBE">
    <w:name w:val="4083C8444BE64B18AF87AE7A88C22DBE"/>
    <w:rsid w:val="00DD7976"/>
  </w:style>
  <w:style w:type="paragraph" w:customStyle="1" w:styleId="B45594921B444E4BA32EC1E9C6D39259">
    <w:name w:val="B45594921B444E4BA32EC1E9C6D39259"/>
    <w:rsid w:val="00DD7976"/>
  </w:style>
  <w:style w:type="paragraph" w:customStyle="1" w:styleId="356FEAE8CEF447F0B3F119B2DD4B3FAA">
    <w:name w:val="356FEAE8CEF447F0B3F119B2DD4B3FAA"/>
    <w:rsid w:val="00DD7976"/>
  </w:style>
  <w:style w:type="paragraph" w:customStyle="1" w:styleId="055B03CFB5C94B71AE935DE985FDECDC">
    <w:name w:val="055B03CFB5C94B71AE935DE985FDECDC"/>
    <w:rsid w:val="00DD7976"/>
  </w:style>
  <w:style w:type="paragraph" w:customStyle="1" w:styleId="C94BE9BB244047F38B002594F166010312">
    <w:name w:val="C94BE9BB244047F38B002594F1660103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12">
    <w:name w:val="751E4DA12A7B4598841A7EBB7D42385A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12">
    <w:name w:val="61EEC9A3AA274EE6AF30AF58BFA6732A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12">
    <w:name w:val="25B36446B5F34A299355F0A42EFEB268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12">
    <w:name w:val="BAB52AB3553B4F4CA420087F264A0B3A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12">
    <w:name w:val="310EF89BE5424FDC943CB0A358211657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12">
    <w:name w:val="E9CB740546724DE081977A6C0B506E1B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12">
    <w:name w:val="1992B60A3B8849C1AB6E43792FBC5408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12">
    <w:name w:val="B6ED5328B81245AFA51BEFEBFEC8B35A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12">
    <w:name w:val="C6873EC7360448A7BE46C0EE513151BF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2217385B4F843F29070A36D59EB335F">
    <w:name w:val="12217385B4F843F29070A36D59EB335F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EEDD328FEB344FFB4DC6EABED84353B2">
    <w:name w:val="3EEDD328FEB344FFB4DC6EABED84353B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F7BFEF9461444D3A73F16620AA2EDB72">
    <w:name w:val="2F7BFEF9461444D3A73F16620AA2EDB7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D796ABB5C5C4072865DCD013E6BDF632">
    <w:name w:val="1D796ABB5C5C4072865DCD013E6BDF63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47A4C796E9D494A87BA007D06FE00F72">
    <w:name w:val="B47A4C796E9D494A87BA007D06FE00F7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1816787E8A842CDAFF17FE60C6B88502">
    <w:name w:val="C1816787E8A842CDAFF17FE60C6B8850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84DC7552CA84FAD9F0ECEBF195E053E2">
    <w:name w:val="A84DC7552CA84FAD9F0ECEBF195E053E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01D6C3CF8EA4A249F089CEA3638FA032">
    <w:name w:val="F01D6C3CF8EA4A249F089CEA3638FA03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AB5F3FF77F4584AB7CEE308CAD48C42">
    <w:name w:val="7CAB5F3FF77F4584AB7CEE308CAD48C4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576EF5ACB44A30971D88AD4A8811882">
    <w:name w:val="15576EF5ACB44A30971D88AD4A881188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94BE9BB244047F38B002594F166010313">
    <w:name w:val="C94BE9BB244047F38B002594F1660103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13">
    <w:name w:val="751E4DA12A7B4598841A7EBB7D42385A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13">
    <w:name w:val="61EEC9A3AA274EE6AF30AF58BFA6732A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13">
    <w:name w:val="25B36446B5F34A299355F0A42EFEB268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13">
    <w:name w:val="BAB52AB3553B4F4CA420087F264A0B3A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13">
    <w:name w:val="310EF89BE5424FDC943CB0A358211657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13">
    <w:name w:val="E9CB740546724DE081977A6C0B506E1B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13">
    <w:name w:val="1992B60A3B8849C1AB6E43792FBC5408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13">
    <w:name w:val="B6ED5328B81245AFA51BEFEBFEC8B35A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13">
    <w:name w:val="C6873EC7360448A7BE46C0EE513151BF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2217385B4F843F29070A36D59EB335F1">
    <w:name w:val="12217385B4F843F29070A36D59EB335F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EEDD328FEB344FFB4DC6EABED84353B3">
    <w:name w:val="3EEDD328FEB344FFB4DC6EABED84353B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F7BFEF9461444D3A73F16620AA2EDB73">
    <w:name w:val="2F7BFEF9461444D3A73F16620AA2EDB7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D796ABB5C5C4072865DCD013E6BDF633">
    <w:name w:val="1D796ABB5C5C4072865DCD013E6BDF63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47A4C796E9D494A87BA007D06FE00F73">
    <w:name w:val="B47A4C796E9D494A87BA007D06FE00F7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1816787E8A842CDAFF17FE60C6B88503">
    <w:name w:val="C1816787E8A842CDAFF17FE60C6B8850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84DC7552CA84FAD9F0ECEBF195E053E3">
    <w:name w:val="A84DC7552CA84FAD9F0ECEBF195E053E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01D6C3CF8EA4A249F089CEA3638FA033">
    <w:name w:val="F01D6C3CF8EA4A249F089CEA3638FA03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AB5F3FF77F4584AB7CEE308CAD48C43">
    <w:name w:val="7CAB5F3FF77F4584AB7CEE308CAD48C4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576EF5ACB44A30971D88AD4A8811883">
    <w:name w:val="15576EF5ACB44A30971D88AD4A881188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94BE9BB244047F38B002594F166010314">
    <w:name w:val="C94BE9BB244047F38B002594F16601031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14">
    <w:name w:val="751E4DA12A7B4598841A7EBB7D42385A1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14">
    <w:name w:val="61EEC9A3AA274EE6AF30AF58BFA6732A1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14">
    <w:name w:val="25B36446B5F34A299355F0A42EFEB2681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14">
    <w:name w:val="BAB52AB3553B4F4CA420087F264A0B3A1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14">
    <w:name w:val="310EF89BE5424FDC943CB0A3582116571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14">
    <w:name w:val="E9CB740546724DE081977A6C0B506E1B1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14">
    <w:name w:val="1992B60A3B8849C1AB6E43792FBC54081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14">
    <w:name w:val="B6ED5328B81245AFA51BEFEBFEC8B35A1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14">
    <w:name w:val="C6873EC7360448A7BE46C0EE513151BF1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2217385B4F843F29070A36D59EB335F2">
    <w:name w:val="12217385B4F843F29070A36D59EB335F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EEDD328FEB344FFB4DC6EABED84353B4">
    <w:name w:val="3EEDD328FEB344FFB4DC6EABED84353B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F7BFEF9461444D3A73F16620AA2EDB74">
    <w:name w:val="2F7BFEF9461444D3A73F16620AA2EDB7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D796ABB5C5C4072865DCD013E6BDF634">
    <w:name w:val="1D796ABB5C5C4072865DCD013E6BDF63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47A4C796E9D494A87BA007D06FE00F74">
    <w:name w:val="B47A4C796E9D494A87BA007D06FE00F7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1816787E8A842CDAFF17FE60C6B88504">
    <w:name w:val="C1816787E8A842CDAFF17FE60C6B8850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84DC7552CA84FAD9F0ECEBF195E053E4">
    <w:name w:val="A84DC7552CA84FAD9F0ECEBF195E053E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01D6C3CF8EA4A249F089CEA3638FA034">
    <w:name w:val="F01D6C3CF8EA4A249F089CEA3638FA03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AB5F3FF77F4584AB7CEE308CAD48C44">
    <w:name w:val="7CAB5F3FF77F4584AB7CEE308CAD48C4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576EF5ACB44A30971D88AD4A8811884">
    <w:name w:val="15576EF5ACB44A30971D88AD4A881188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7C83245F4E8484C96773DAE16D242EC">
    <w:name w:val="47C83245F4E8484C96773DAE16D242EC"/>
    <w:rsid w:val="00DD7976"/>
  </w:style>
  <w:style w:type="paragraph" w:customStyle="1" w:styleId="C94BE9BB244047F38B002594F166010315">
    <w:name w:val="C94BE9BB244047F38B002594F16601031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15">
    <w:name w:val="751E4DA12A7B4598841A7EBB7D42385A1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15">
    <w:name w:val="61EEC9A3AA274EE6AF30AF58BFA6732A1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15">
    <w:name w:val="25B36446B5F34A299355F0A42EFEB2681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15">
    <w:name w:val="BAB52AB3553B4F4CA420087F264A0B3A1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15">
    <w:name w:val="310EF89BE5424FDC943CB0A3582116571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15">
    <w:name w:val="E9CB740546724DE081977A6C0B506E1B1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15">
    <w:name w:val="1992B60A3B8849C1AB6E43792FBC54081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15">
    <w:name w:val="B6ED5328B81245AFA51BEFEBFEC8B35A1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15">
    <w:name w:val="C6873EC7360448A7BE46C0EE513151BF1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7C83245F4E8484C96773DAE16D242EC1">
    <w:name w:val="47C83245F4E8484C96773DAE16D242EC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B893911EE2544DB875C5EB6ADA4D3AB">
    <w:name w:val="FB893911EE2544DB875C5EB6ADA4D3AB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F7BFEF9461444D3A73F16620AA2EDB75">
    <w:name w:val="2F7BFEF9461444D3A73F16620AA2EDB7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D796ABB5C5C4072865DCD013E6BDF635">
    <w:name w:val="1D796ABB5C5C4072865DCD013E6BDF63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47A4C796E9D494A87BA007D06FE00F75">
    <w:name w:val="B47A4C796E9D494A87BA007D06FE00F7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1816787E8A842CDAFF17FE60C6B88505">
    <w:name w:val="C1816787E8A842CDAFF17FE60C6B8850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84DC7552CA84FAD9F0ECEBF195E053E5">
    <w:name w:val="A84DC7552CA84FAD9F0ECEBF195E053E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01D6C3CF8EA4A249F089CEA3638FA035">
    <w:name w:val="F01D6C3CF8EA4A249F089CEA3638FA03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AB5F3FF77F4584AB7CEE308CAD48C45">
    <w:name w:val="7CAB5F3FF77F4584AB7CEE308CAD48C4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576EF5ACB44A30971D88AD4A8811885">
    <w:name w:val="15576EF5ACB44A30971D88AD4A881188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94BE9BB244047F38B002594F166010316">
    <w:name w:val="C94BE9BB244047F38B002594F16601031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16">
    <w:name w:val="751E4DA12A7B4598841A7EBB7D42385A1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16">
    <w:name w:val="61EEC9A3AA274EE6AF30AF58BFA6732A1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16">
    <w:name w:val="25B36446B5F34A299355F0A42EFEB2681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16">
    <w:name w:val="BAB52AB3553B4F4CA420087F264A0B3A1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16">
    <w:name w:val="310EF89BE5424FDC943CB0A3582116571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16">
    <w:name w:val="E9CB740546724DE081977A6C0B506E1B1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16">
    <w:name w:val="1992B60A3B8849C1AB6E43792FBC54081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16">
    <w:name w:val="B6ED5328B81245AFA51BEFEBFEC8B35A1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16">
    <w:name w:val="C6873EC7360448A7BE46C0EE513151BF1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7C83245F4E8484C96773DAE16D242EC2">
    <w:name w:val="47C83245F4E8484C96773DAE16D242EC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B893911EE2544DB875C5EB6ADA4D3AB1">
    <w:name w:val="FB893911EE2544DB875C5EB6ADA4D3AB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F7BFEF9461444D3A73F16620AA2EDB76">
    <w:name w:val="2F7BFEF9461444D3A73F16620AA2EDB7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D796ABB5C5C4072865DCD013E6BDF636">
    <w:name w:val="1D796ABB5C5C4072865DCD013E6BDF63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47A4C796E9D494A87BA007D06FE00F76">
    <w:name w:val="B47A4C796E9D494A87BA007D06FE00F7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1816787E8A842CDAFF17FE60C6B88506">
    <w:name w:val="C1816787E8A842CDAFF17FE60C6B8850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84DC7552CA84FAD9F0ECEBF195E053E6">
    <w:name w:val="A84DC7552CA84FAD9F0ECEBF195E053E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01D6C3CF8EA4A249F089CEA3638FA036">
    <w:name w:val="F01D6C3CF8EA4A249F089CEA3638FA03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AB5F3FF77F4584AB7CEE308CAD48C46">
    <w:name w:val="7CAB5F3FF77F4584AB7CEE308CAD48C4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576EF5ACB44A30971D88AD4A8811886">
    <w:name w:val="15576EF5ACB44A30971D88AD4A881188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FDBD04A21DD43FA8A74148B6B32E1BC">
    <w:name w:val="5FDBD04A21DD43FA8A74148B6B32E1BC"/>
    <w:rsid w:val="00DD7976"/>
  </w:style>
  <w:style w:type="paragraph" w:customStyle="1" w:styleId="09FFAE6A15F241CD9BE215F0AECDE9D5">
    <w:name w:val="09FFAE6A15F241CD9BE215F0AECDE9D5"/>
    <w:rsid w:val="00DD7976"/>
  </w:style>
  <w:style w:type="paragraph" w:customStyle="1" w:styleId="ED03CFF45186448D81E2C725B738FB70">
    <w:name w:val="ED03CFF45186448D81E2C725B738FB70"/>
    <w:rsid w:val="00DD7976"/>
  </w:style>
  <w:style w:type="paragraph" w:customStyle="1" w:styleId="63DF41978DA8470DA44D8CE579BE3126">
    <w:name w:val="63DF41978DA8470DA44D8CE579BE3126"/>
    <w:rsid w:val="00DD7976"/>
  </w:style>
  <w:style w:type="paragraph" w:customStyle="1" w:styleId="5146E8DC0D5F43D99CEC300FED17D3F1">
    <w:name w:val="5146E8DC0D5F43D99CEC300FED17D3F1"/>
    <w:rsid w:val="00DD7976"/>
  </w:style>
  <w:style w:type="paragraph" w:customStyle="1" w:styleId="1D9AE8F431A14770A95C957DBC341FB8">
    <w:name w:val="1D9AE8F431A14770A95C957DBC341FB8"/>
    <w:rsid w:val="00DD7976"/>
  </w:style>
  <w:style w:type="paragraph" w:customStyle="1" w:styleId="8669DC07911B49C6B1B855B216886D9B">
    <w:name w:val="8669DC07911B49C6B1B855B216886D9B"/>
    <w:rsid w:val="00DD7976"/>
  </w:style>
  <w:style w:type="paragraph" w:customStyle="1" w:styleId="8B2E26DCB4544A3DA8162FEF48208D10">
    <w:name w:val="8B2E26DCB4544A3DA8162FEF48208D10"/>
    <w:rsid w:val="00DD7976"/>
  </w:style>
  <w:style w:type="paragraph" w:customStyle="1" w:styleId="C40007897646428894D52B3864CBA47C">
    <w:name w:val="C40007897646428894D52B3864CBA47C"/>
    <w:rsid w:val="00DD7976"/>
  </w:style>
  <w:style w:type="paragraph" w:customStyle="1" w:styleId="242A1A1364544852A406905215685F97">
    <w:name w:val="242A1A1364544852A406905215685F97"/>
    <w:rsid w:val="00DD7976"/>
  </w:style>
  <w:style w:type="paragraph" w:customStyle="1" w:styleId="7F3F66D8CC4D4AF68D5D8818D92C1B9A">
    <w:name w:val="7F3F66D8CC4D4AF68D5D8818D92C1B9A"/>
    <w:rsid w:val="00DD7976"/>
  </w:style>
  <w:style w:type="paragraph" w:customStyle="1" w:styleId="BCD0FC72032E4719A0FF38A51849AA0C">
    <w:name w:val="BCD0FC72032E4719A0FF38A51849AA0C"/>
    <w:rsid w:val="00DD7976"/>
  </w:style>
  <w:style w:type="paragraph" w:customStyle="1" w:styleId="433C349E52534FEB9F2DC5ADF4B6D016">
    <w:name w:val="433C349E52534FEB9F2DC5ADF4B6D016"/>
    <w:rsid w:val="00DD7976"/>
  </w:style>
  <w:style w:type="paragraph" w:customStyle="1" w:styleId="7393559576DB40FBBB2B4F68B076A687">
    <w:name w:val="7393559576DB40FBBB2B4F68B076A687"/>
    <w:rsid w:val="00DD7976"/>
  </w:style>
  <w:style w:type="paragraph" w:customStyle="1" w:styleId="B8FA27EF28304F01819BCEF3EA898494">
    <w:name w:val="B8FA27EF28304F01819BCEF3EA898494"/>
    <w:rsid w:val="00DD7976"/>
  </w:style>
  <w:style w:type="paragraph" w:customStyle="1" w:styleId="8C399A3F39234845BD5FEB0DBD1C8AF2">
    <w:name w:val="8C399A3F39234845BD5FEB0DBD1C8AF2"/>
    <w:rsid w:val="00DD7976"/>
  </w:style>
  <w:style w:type="paragraph" w:customStyle="1" w:styleId="4422214C75D74A1DBC921F66CB1BDA15">
    <w:name w:val="4422214C75D74A1DBC921F66CB1BDA15"/>
    <w:rsid w:val="00DD7976"/>
  </w:style>
  <w:style w:type="paragraph" w:customStyle="1" w:styleId="AED897534C844A609CFA7EAED4E06F97">
    <w:name w:val="AED897534C844A609CFA7EAED4E06F97"/>
    <w:rsid w:val="00DD7976"/>
  </w:style>
  <w:style w:type="paragraph" w:customStyle="1" w:styleId="5FAC058245A54D05A4FA3697FC9724B2">
    <w:name w:val="5FAC058245A54D05A4FA3697FC9724B2"/>
    <w:rsid w:val="00DD7976"/>
  </w:style>
  <w:style w:type="paragraph" w:customStyle="1" w:styleId="3131BDF4A88140159626C7D85AC8B93B">
    <w:name w:val="3131BDF4A88140159626C7D85AC8B93B"/>
    <w:rsid w:val="00DD7976"/>
  </w:style>
  <w:style w:type="paragraph" w:customStyle="1" w:styleId="D40826EC425F4C1D8D1AB000CB6F4A47">
    <w:name w:val="D40826EC425F4C1D8D1AB000CB6F4A47"/>
    <w:rsid w:val="00DD7976"/>
  </w:style>
  <w:style w:type="paragraph" w:customStyle="1" w:styleId="27ED6E2517B54961A38AF684570B8197">
    <w:name w:val="27ED6E2517B54961A38AF684570B8197"/>
    <w:rsid w:val="00DD7976"/>
  </w:style>
  <w:style w:type="paragraph" w:customStyle="1" w:styleId="53F377B282554074A3580D22D89962A5">
    <w:name w:val="53F377B282554074A3580D22D89962A5"/>
    <w:rsid w:val="00DD7976"/>
  </w:style>
  <w:style w:type="paragraph" w:customStyle="1" w:styleId="C94BE9BB244047F38B002594F166010317">
    <w:name w:val="C94BE9BB244047F38B002594F16601031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17">
    <w:name w:val="751E4DA12A7B4598841A7EBB7D42385A1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17">
    <w:name w:val="61EEC9A3AA274EE6AF30AF58BFA6732A1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17">
    <w:name w:val="25B36446B5F34A299355F0A42EFEB2681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17">
    <w:name w:val="BAB52AB3553B4F4CA420087F264A0B3A1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17">
    <w:name w:val="310EF89BE5424FDC943CB0A3582116571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17">
    <w:name w:val="E9CB740546724DE081977A6C0B506E1B1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17">
    <w:name w:val="1992B60A3B8849C1AB6E43792FBC54081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17">
    <w:name w:val="B6ED5328B81245AFA51BEFEBFEC8B35A1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17">
    <w:name w:val="C6873EC7360448A7BE46C0EE513151BF1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7C83245F4E8484C96773DAE16D242EC3">
    <w:name w:val="47C83245F4E8484C96773DAE16D242EC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B893911EE2544DB875C5EB6ADA4D3AB2">
    <w:name w:val="FB893911EE2544DB875C5EB6ADA4D3AB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F7BFEF9461444D3A73F16620AA2EDB77">
    <w:name w:val="2F7BFEF9461444D3A73F16620AA2EDB7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D796ABB5C5C4072865DCD013E6BDF637">
    <w:name w:val="1D796ABB5C5C4072865DCD013E6BDF63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47A4C796E9D494A87BA007D06FE00F77">
    <w:name w:val="B47A4C796E9D494A87BA007D06FE00F7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1816787E8A842CDAFF17FE60C6B88507">
    <w:name w:val="C1816787E8A842CDAFF17FE60C6B8850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42DF0449B71465BB943B572D05E1A37">
    <w:name w:val="942DF0449B71465BB943B572D05E1A3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EA2B0A4D563487796A666E64917C629">
    <w:name w:val="EEA2B0A4D563487796A666E64917C62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84DC7552CA84FAD9F0ECEBF195E053E7">
    <w:name w:val="A84DC7552CA84FAD9F0ECEBF195E053E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01D6C3CF8EA4A249F089CEA3638FA037">
    <w:name w:val="F01D6C3CF8EA4A249F089CEA3638FA03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AB5F3FF77F4584AB7CEE308CAD48C47">
    <w:name w:val="7CAB5F3FF77F4584AB7CEE308CAD48C4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576EF5ACB44A30971D88AD4A8811887">
    <w:name w:val="15576EF5ACB44A30971D88AD4A881188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94BE9BB244047F38B002594F166010318">
    <w:name w:val="C94BE9BB244047F38B002594F16601031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18">
    <w:name w:val="751E4DA12A7B4598841A7EBB7D42385A1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18">
    <w:name w:val="61EEC9A3AA274EE6AF30AF58BFA6732A1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18">
    <w:name w:val="25B36446B5F34A299355F0A42EFEB2681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18">
    <w:name w:val="BAB52AB3553B4F4CA420087F264A0B3A1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18">
    <w:name w:val="310EF89BE5424FDC943CB0A3582116571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18">
    <w:name w:val="E9CB740546724DE081977A6C0B506E1B1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18">
    <w:name w:val="1992B60A3B8849C1AB6E43792FBC54081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18">
    <w:name w:val="B6ED5328B81245AFA51BEFEBFEC8B35A1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18">
    <w:name w:val="C6873EC7360448A7BE46C0EE513151BF1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7C83245F4E8484C96773DAE16D242EC4">
    <w:name w:val="47C83245F4E8484C96773DAE16D242EC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B893911EE2544DB875C5EB6ADA4D3AB3">
    <w:name w:val="FB893911EE2544DB875C5EB6ADA4D3AB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BE99312167445DAABAE63F238B3FB59">
    <w:name w:val="EBE99312167445DAABAE63F238B3FB5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F7BFEF9461444D3A73F16620AA2EDB78">
    <w:name w:val="2F7BFEF9461444D3A73F16620AA2EDB7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D796ABB5C5C4072865DCD013E6BDF638">
    <w:name w:val="1D796ABB5C5C4072865DCD013E6BDF63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47A4C796E9D494A87BA007D06FE00F78">
    <w:name w:val="B47A4C796E9D494A87BA007D06FE00F7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1816787E8A842CDAFF17FE60C6B88508">
    <w:name w:val="C1816787E8A842CDAFF17FE60C6B8850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42DF0449B71465BB943B572D05E1A371">
    <w:name w:val="942DF0449B71465BB943B572D05E1A37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EA2B0A4D563487796A666E64917C6291">
    <w:name w:val="EEA2B0A4D563487796A666E64917C629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DDAB1869E91481EB289ABED587BA7DF">
    <w:name w:val="7DDAB1869E91481EB289ABED587BA7DF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B9D3D68241D49F48A51C37969DA3994">
    <w:name w:val="2B9D3D68241D49F48A51C37969DA399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89FB12BDF74877880CA1264AEF1D81">
    <w:name w:val="5B89FB12BDF74877880CA1264AEF1D8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84DC7552CA84FAD9F0ECEBF195E053E8">
    <w:name w:val="A84DC7552CA84FAD9F0ECEBF195E053E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01D6C3CF8EA4A249F089CEA3638FA038">
    <w:name w:val="F01D6C3CF8EA4A249F089CEA3638FA03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6FC0D80F93C48A59EAB655CDC327B6F">
    <w:name w:val="86FC0D80F93C48A59EAB655CDC327B6F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AB5F3FF77F4584AB7CEE308CAD48C48">
    <w:name w:val="7CAB5F3FF77F4584AB7CEE308CAD48C4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576EF5ACB44A30971D88AD4A8811888">
    <w:name w:val="15576EF5ACB44A30971D88AD4A881188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94BE9BB244047F38B002594F166010319">
    <w:name w:val="C94BE9BB244047F38B002594F16601031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19">
    <w:name w:val="751E4DA12A7B4598841A7EBB7D42385A1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19">
    <w:name w:val="61EEC9A3AA274EE6AF30AF58BFA6732A1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19">
    <w:name w:val="25B36446B5F34A299355F0A42EFEB2681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19">
    <w:name w:val="BAB52AB3553B4F4CA420087F264A0B3A1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19">
    <w:name w:val="310EF89BE5424FDC943CB0A3582116571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19">
    <w:name w:val="E9CB740546724DE081977A6C0B506E1B1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19">
    <w:name w:val="1992B60A3B8849C1AB6E43792FBC54081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19350F312E24F64888A86C0C82E8B38">
    <w:name w:val="419350F312E24F64888A86C0C82E8B3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19">
    <w:name w:val="B6ED5328B81245AFA51BEFEBFEC8B35A1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19">
    <w:name w:val="C6873EC7360448A7BE46C0EE513151BF1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7C83245F4E8484C96773DAE16D242EC5">
    <w:name w:val="47C83245F4E8484C96773DAE16D242EC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B893911EE2544DB875C5EB6ADA4D3AB4">
    <w:name w:val="FB893911EE2544DB875C5EB6ADA4D3AB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BE99312167445DAABAE63F238B3FB591">
    <w:name w:val="EBE99312167445DAABAE63F238B3FB59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F7BFEF9461444D3A73F16620AA2EDB79">
    <w:name w:val="2F7BFEF9461444D3A73F16620AA2EDB7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D796ABB5C5C4072865DCD013E6BDF639">
    <w:name w:val="1D796ABB5C5C4072865DCD013E6BDF63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47A4C796E9D494A87BA007D06FE00F79">
    <w:name w:val="B47A4C796E9D494A87BA007D06FE00F7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1816787E8A842CDAFF17FE60C6B88509">
    <w:name w:val="C1816787E8A842CDAFF17FE60C6B8850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42DF0449B71465BB943B572D05E1A372">
    <w:name w:val="942DF0449B71465BB943B572D05E1A37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EA2B0A4D563487796A666E64917C6292">
    <w:name w:val="EEA2B0A4D563487796A666E64917C629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DDAB1869E91481EB289ABED587BA7DF1">
    <w:name w:val="7DDAB1869E91481EB289ABED587BA7DF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B9D3D68241D49F48A51C37969DA39941">
    <w:name w:val="2B9D3D68241D49F48A51C37969DA3994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89FB12BDF74877880CA1264AEF1D811">
    <w:name w:val="5B89FB12BDF74877880CA1264AEF1D8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6FE91A003CA41E89C8DF619E245BE35">
    <w:name w:val="86FE91A003CA41E89C8DF619E245BE3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84DC7552CA84FAD9F0ECEBF195E053E9">
    <w:name w:val="A84DC7552CA84FAD9F0ECEBF195E053E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01D6C3CF8EA4A249F089CEA3638FA039">
    <w:name w:val="F01D6C3CF8EA4A249F089CEA3638FA03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6FC0D80F93C48A59EAB655CDC327B6F1">
    <w:name w:val="86FC0D80F93C48A59EAB655CDC327B6F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AB5F3FF77F4584AB7CEE308CAD48C49">
    <w:name w:val="7CAB5F3FF77F4584AB7CEE308CAD48C4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576EF5ACB44A30971D88AD4A8811889">
    <w:name w:val="15576EF5ACB44A30971D88AD4A881188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A33C69400B14B1AA1001192D12679D3">
    <w:name w:val="0A33C69400B14B1AA1001192D12679D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DC2BB08F6A6F46C6ABA9A8A7EE887E84">
    <w:name w:val="DC2BB08F6A6F46C6ABA9A8A7EE887E8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73374BF71A245C0A6F3B02ED8DF9209">
    <w:name w:val="973374BF71A245C0A6F3B02ED8DF920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A02026474AE482CB27ECC57DB35E0E4">
    <w:name w:val="6A02026474AE482CB27ECC57DB35E0E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AB6E19A2ACB4A6EA13A3B791549E10B">
    <w:name w:val="EAB6E19A2ACB4A6EA13A3B791549E10B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032C221AF254C7EB27F0F3A022839CD">
    <w:name w:val="E032C221AF254C7EB27F0F3A022839CD"/>
    <w:rsid w:val="00DD7976"/>
  </w:style>
  <w:style w:type="paragraph" w:customStyle="1" w:styleId="C94BE9BB244047F38B002594F166010320">
    <w:name w:val="C94BE9BB244047F38B002594F16601032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20">
    <w:name w:val="751E4DA12A7B4598841A7EBB7D42385A2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20">
    <w:name w:val="61EEC9A3AA274EE6AF30AF58BFA6732A2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20">
    <w:name w:val="25B36446B5F34A299355F0A42EFEB2682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20">
    <w:name w:val="BAB52AB3553B4F4CA420087F264A0B3A2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20">
    <w:name w:val="310EF89BE5424FDC943CB0A3582116572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20">
    <w:name w:val="E9CB740546724DE081977A6C0B506E1B2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20">
    <w:name w:val="1992B60A3B8849C1AB6E43792FBC54082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070CE83EC8D42AF9BD088463F8956D8">
    <w:name w:val="B070CE83EC8D42AF9BD088463F8956D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20">
    <w:name w:val="B6ED5328B81245AFA51BEFEBFEC8B35A2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20">
    <w:name w:val="C6873EC7360448A7BE46C0EE513151BF2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7C83245F4E8484C96773DAE16D242EC6">
    <w:name w:val="47C83245F4E8484C96773DAE16D242EC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B893911EE2544DB875C5EB6ADA4D3AB5">
    <w:name w:val="FB893911EE2544DB875C5EB6ADA4D3AB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BE99312167445DAABAE63F238B3FB592">
    <w:name w:val="EBE99312167445DAABAE63F238B3FB59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F7BFEF9461444D3A73F16620AA2EDB710">
    <w:name w:val="2F7BFEF9461444D3A73F16620AA2EDB7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D796ABB5C5C4072865DCD013E6BDF6310">
    <w:name w:val="1D796ABB5C5C4072865DCD013E6BDF63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4412DA7F4C24FE6989A6E6CC8DA51D9">
    <w:name w:val="14412DA7F4C24FE6989A6E6CC8DA51D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47A4C796E9D494A87BA007D06FE00F710">
    <w:name w:val="B47A4C796E9D494A87BA007D06FE00F7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1816787E8A842CDAFF17FE60C6B885010">
    <w:name w:val="C1816787E8A842CDAFF17FE60C6B8850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42DF0449B71465BB943B572D05E1A373">
    <w:name w:val="942DF0449B71465BB943B572D05E1A37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EA2B0A4D563487796A666E64917C6293">
    <w:name w:val="EEA2B0A4D563487796A666E64917C629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DDAB1869E91481EB289ABED587BA7DF2">
    <w:name w:val="7DDAB1869E91481EB289ABED587BA7DF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B9D3D68241D49F48A51C37969DA39942">
    <w:name w:val="2B9D3D68241D49F48A51C37969DA3994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89FB12BDF74877880CA1264AEF1D812">
    <w:name w:val="5B89FB12BDF74877880CA1264AEF1D8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6FE91A003CA41E89C8DF619E245BE351">
    <w:name w:val="86FE91A003CA41E89C8DF619E245BE35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84DC7552CA84FAD9F0ECEBF195E053E10">
    <w:name w:val="A84DC7552CA84FAD9F0ECEBF195E053E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01D6C3CF8EA4A249F089CEA3638FA0310">
    <w:name w:val="F01D6C3CF8EA4A249F089CEA3638FA03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6FC0D80F93C48A59EAB655CDC327B6F2">
    <w:name w:val="86FC0D80F93C48A59EAB655CDC327B6F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AB5F3FF77F4584AB7CEE308CAD48C410">
    <w:name w:val="7CAB5F3FF77F4584AB7CEE308CAD48C4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576EF5ACB44A30971D88AD4A88118810">
    <w:name w:val="15576EF5ACB44A30971D88AD4A881188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A33C69400B14B1AA1001192D12679D31">
    <w:name w:val="0A33C69400B14B1AA1001192D12679D3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DC2BB08F6A6F46C6ABA9A8A7EE887E841">
    <w:name w:val="DC2BB08F6A6F46C6ABA9A8A7EE887E84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73374BF71A245C0A6F3B02ED8DF92091">
    <w:name w:val="973374BF71A245C0A6F3B02ED8DF9209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A02026474AE482CB27ECC57DB35E0E41">
    <w:name w:val="6A02026474AE482CB27ECC57DB35E0E4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AB6E19A2ACB4A6EA13A3B791549E10B1">
    <w:name w:val="EAB6E19A2ACB4A6EA13A3B791549E10B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BEE498A267A46CC8DC2C233D25192F2">
    <w:name w:val="0BEE498A267A46CC8DC2C233D25192F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D12911E15EF4317A5AE6BA7AB39C944">
    <w:name w:val="3D12911E15EF4317A5AE6BA7AB39C94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EC6C1FCD6294F7F9D27ACECF0A9F86E">
    <w:name w:val="5EC6C1FCD6294F7F9D27ACECF0A9F86E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4F4E513920041EA9D959D537012A698">
    <w:name w:val="F4F4E513920041EA9D959D537012A69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8FD31C8F2994734B2EF13395221C675">
    <w:name w:val="68FD31C8F2994734B2EF13395221C67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6C8224083049FDA40B2631B3BADE77">
    <w:name w:val="7C6C8224083049FDA40B2631B3BADE7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01B5F491B604588B53D143A610CAB66">
    <w:name w:val="901B5F491B604588B53D143A610CAB6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94BE9BB244047F38B002594F166010321">
    <w:name w:val="C94BE9BB244047F38B002594F16601032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21">
    <w:name w:val="751E4DA12A7B4598841A7EBB7D42385A2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21">
    <w:name w:val="61EEC9A3AA274EE6AF30AF58BFA6732A2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21">
    <w:name w:val="25B36446B5F34A299355F0A42EFEB2682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21">
    <w:name w:val="BAB52AB3553B4F4CA420087F264A0B3A2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21">
    <w:name w:val="310EF89BE5424FDC943CB0A3582116572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21">
    <w:name w:val="E9CB740546724DE081977A6C0B506E1B2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21">
    <w:name w:val="1992B60A3B8849C1AB6E43792FBC54082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070CE83EC8D42AF9BD088463F8956D81">
    <w:name w:val="B070CE83EC8D42AF9BD088463F8956D8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21">
    <w:name w:val="B6ED5328B81245AFA51BEFEBFEC8B35A2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21">
    <w:name w:val="C6873EC7360448A7BE46C0EE513151BF2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7C83245F4E8484C96773DAE16D242EC7">
    <w:name w:val="47C83245F4E8484C96773DAE16D242EC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B893911EE2544DB875C5EB6ADA4D3AB6">
    <w:name w:val="FB893911EE2544DB875C5EB6ADA4D3AB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BE99312167445DAABAE63F238B3FB593">
    <w:name w:val="EBE99312167445DAABAE63F238B3FB59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F7BFEF9461444D3A73F16620AA2EDB711">
    <w:name w:val="2F7BFEF9461444D3A73F16620AA2EDB7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D796ABB5C5C4072865DCD013E6BDF6311">
    <w:name w:val="1D796ABB5C5C4072865DCD013E6BDF63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4412DA7F4C24FE6989A6E6CC8DA51D91">
    <w:name w:val="14412DA7F4C24FE6989A6E6CC8DA51D9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47A4C796E9D494A87BA007D06FE00F711">
    <w:name w:val="B47A4C796E9D494A87BA007D06FE00F7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1816787E8A842CDAFF17FE60C6B885011">
    <w:name w:val="C1816787E8A842CDAFF17FE60C6B8850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42DF0449B71465BB943B572D05E1A374">
    <w:name w:val="942DF0449B71465BB943B572D05E1A37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EA2B0A4D563487796A666E64917C6294">
    <w:name w:val="EEA2B0A4D563487796A666E64917C629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DDAB1869E91481EB289ABED587BA7DF3">
    <w:name w:val="7DDAB1869E91481EB289ABED587BA7DF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B9D3D68241D49F48A51C37969DA39943">
    <w:name w:val="2B9D3D68241D49F48A51C37969DA3994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89FB12BDF74877880CA1264AEF1D813">
    <w:name w:val="5B89FB12BDF74877880CA1264AEF1D8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6FE91A003CA41E89C8DF619E245BE352">
    <w:name w:val="86FE91A003CA41E89C8DF619E245BE35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84DC7552CA84FAD9F0ECEBF195E053E11">
    <w:name w:val="A84DC7552CA84FAD9F0ECEBF195E053E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01D6C3CF8EA4A249F089CEA3638FA0311">
    <w:name w:val="F01D6C3CF8EA4A249F089CEA3638FA03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6FC0D80F93C48A59EAB655CDC327B6F3">
    <w:name w:val="86FC0D80F93C48A59EAB655CDC327B6F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AB5F3FF77F4584AB7CEE308CAD48C411">
    <w:name w:val="7CAB5F3FF77F4584AB7CEE308CAD48C4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576EF5ACB44A30971D88AD4A88118811">
    <w:name w:val="15576EF5ACB44A30971D88AD4A881188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A33C69400B14B1AA1001192D12679D32">
    <w:name w:val="0A33C69400B14B1AA1001192D12679D3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DC2BB08F6A6F46C6ABA9A8A7EE887E842">
    <w:name w:val="DC2BB08F6A6F46C6ABA9A8A7EE887E84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73374BF71A245C0A6F3B02ED8DF92092">
    <w:name w:val="973374BF71A245C0A6F3B02ED8DF9209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A02026474AE482CB27ECC57DB35E0E42">
    <w:name w:val="6A02026474AE482CB27ECC57DB35E0E4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AB6E19A2ACB4A6EA13A3B791549E10B2">
    <w:name w:val="EAB6E19A2ACB4A6EA13A3B791549E10B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BEE498A267A46CC8DC2C233D25192F21">
    <w:name w:val="0BEE498A267A46CC8DC2C233D25192F2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D12911E15EF4317A5AE6BA7AB39C9441">
    <w:name w:val="3D12911E15EF4317A5AE6BA7AB39C944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EC6C1FCD6294F7F9D27ACECF0A9F86E1">
    <w:name w:val="5EC6C1FCD6294F7F9D27ACECF0A9F86E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4F4E513920041EA9D959D537012A6981">
    <w:name w:val="F4F4E513920041EA9D959D537012A698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8FD31C8F2994734B2EF13395221C6751">
    <w:name w:val="68FD31C8F2994734B2EF13395221C675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6C8224083049FDA40B2631B3BADE771">
    <w:name w:val="7C6C8224083049FDA40B2631B3BADE77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01B5F491B604588B53D143A610CAB661">
    <w:name w:val="901B5F491B604588B53D143A610CAB66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C3881B3317A4D658F4E77D940C609C8">
    <w:name w:val="FC3881B3317A4D658F4E77D940C609C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3D4F332277F4C818B3D96AA079FA978">
    <w:name w:val="63D4F332277F4C818B3D96AA079FA97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94BE9BB244047F38B002594F166010322">
    <w:name w:val="C94BE9BB244047F38B002594F16601032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22">
    <w:name w:val="751E4DA12A7B4598841A7EBB7D42385A2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22">
    <w:name w:val="61EEC9A3AA274EE6AF30AF58BFA6732A2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22">
    <w:name w:val="25B36446B5F34A299355F0A42EFEB2682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22">
    <w:name w:val="BAB52AB3553B4F4CA420087F264A0B3A2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22">
    <w:name w:val="310EF89BE5424FDC943CB0A3582116572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22">
    <w:name w:val="E9CB740546724DE081977A6C0B506E1B2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22">
    <w:name w:val="1992B60A3B8849C1AB6E43792FBC54082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070CE83EC8D42AF9BD088463F8956D82">
    <w:name w:val="B070CE83EC8D42AF9BD088463F8956D8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22">
    <w:name w:val="B6ED5328B81245AFA51BEFEBFEC8B35A2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22">
    <w:name w:val="C6873EC7360448A7BE46C0EE513151BF2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7C83245F4E8484C96773DAE16D242EC8">
    <w:name w:val="47C83245F4E8484C96773DAE16D242EC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B893911EE2544DB875C5EB6ADA4D3AB7">
    <w:name w:val="FB893911EE2544DB875C5EB6ADA4D3AB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BE99312167445DAABAE63F238B3FB594">
    <w:name w:val="EBE99312167445DAABAE63F238B3FB59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F7BFEF9461444D3A73F16620AA2EDB712">
    <w:name w:val="2F7BFEF9461444D3A73F16620AA2EDB7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D796ABB5C5C4072865DCD013E6BDF6312">
    <w:name w:val="1D796ABB5C5C4072865DCD013E6BDF63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4412DA7F4C24FE6989A6E6CC8DA51D92">
    <w:name w:val="14412DA7F4C24FE6989A6E6CC8DA51D9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47A4C796E9D494A87BA007D06FE00F712">
    <w:name w:val="B47A4C796E9D494A87BA007D06FE00F7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1816787E8A842CDAFF17FE60C6B885012">
    <w:name w:val="C1816787E8A842CDAFF17FE60C6B8850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42DF0449B71465BB943B572D05E1A375">
    <w:name w:val="942DF0449B71465BB943B572D05E1A37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EA2B0A4D563487796A666E64917C6295">
    <w:name w:val="EEA2B0A4D563487796A666E64917C629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DDAB1869E91481EB289ABED587BA7DF4">
    <w:name w:val="7DDAB1869E91481EB289ABED587BA7DF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B9D3D68241D49F48A51C37969DA39944">
    <w:name w:val="2B9D3D68241D49F48A51C37969DA3994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89FB12BDF74877880CA1264AEF1D814">
    <w:name w:val="5B89FB12BDF74877880CA1264AEF1D81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6FE91A003CA41E89C8DF619E245BE353">
    <w:name w:val="86FE91A003CA41E89C8DF619E245BE35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84DC7552CA84FAD9F0ECEBF195E053E12">
    <w:name w:val="A84DC7552CA84FAD9F0ECEBF195E053E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01D6C3CF8EA4A249F089CEA3638FA0312">
    <w:name w:val="F01D6C3CF8EA4A249F089CEA3638FA03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6FC0D80F93C48A59EAB655CDC327B6F4">
    <w:name w:val="86FC0D80F93C48A59EAB655CDC327B6F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AB5F3FF77F4584AB7CEE308CAD48C412">
    <w:name w:val="7CAB5F3FF77F4584AB7CEE308CAD48C4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576EF5ACB44A30971D88AD4A88118812">
    <w:name w:val="15576EF5ACB44A30971D88AD4A881188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A33C69400B14B1AA1001192D12679D33">
    <w:name w:val="0A33C69400B14B1AA1001192D12679D3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DC2BB08F6A6F46C6ABA9A8A7EE887E843">
    <w:name w:val="DC2BB08F6A6F46C6ABA9A8A7EE887E84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73374BF71A245C0A6F3B02ED8DF92093">
    <w:name w:val="973374BF71A245C0A6F3B02ED8DF9209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A02026474AE482CB27ECC57DB35E0E43">
    <w:name w:val="6A02026474AE482CB27ECC57DB35E0E4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AB6E19A2ACB4A6EA13A3B791549E10B3">
    <w:name w:val="EAB6E19A2ACB4A6EA13A3B791549E10B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BEE498A267A46CC8DC2C233D25192F22">
    <w:name w:val="0BEE498A267A46CC8DC2C233D25192F2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D12911E15EF4317A5AE6BA7AB39C9442">
    <w:name w:val="3D12911E15EF4317A5AE6BA7AB39C944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EC6C1FCD6294F7F9D27ACECF0A9F86E2">
    <w:name w:val="5EC6C1FCD6294F7F9D27ACECF0A9F86E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4F4E513920041EA9D959D537012A6982">
    <w:name w:val="F4F4E513920041EA9D959D537012A698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8FD31C8F2994734B2EF13395221C6752">
    <w:name w:val="68FD31C8F2994734B2EF13395221C675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6C8224083049FDA40B2631B3BADE772">
    <w:name w:val="7C6C8224083049FDA40B2631B3BADE77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01B5F491B604588B53D143A610CAB662">
    <w:name w:val="901B5F491B604588B53D143A610CAB66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C3881B3317A4D658F4E77D940C609C81">
    <w:name w:val="FC3881B3317A4D658F4E77D940C609C8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3D4F332277F4C818B3D96AA079FA9781">
    <w:name w:val="63D4F332277F4C818B3D96AA079FA978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7CE2E5F074A4D45872793C96A455D5F">
    <w:name w:val="87CE2E5F074A4D45872793C96A455D5F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A029B93101E44CA95976C238DFC22E1">
    <w:name w:val="3A029B93101E44CA95976C238DFC22E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1EC148D43A94871840F7732EAFBB277">
    <w:name w:val="C1EC148D43A94871840F7732EAFBB27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5613ADCFE5849DFAFBFF3E337E038A1">
    <w:name w:val="85613ADCFE5849DFAFBFF3E337E038A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E0272F38A234F9095453C38896ACBC0">
    <w:name w:val="0E0272F38A234F9095453C38896ACBC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EA517F2A2C04969A4752705682068A9">
    <w:name w:val="EEA517F2A2C04969A4752705682068A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BE189E44B4A4ECCB2056601F7C4C97C">
    <w:name w:val="9BE189E44B4A4ECCB2056601F7C4C97C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7FEABCCC6004670B9C8C392CD5DE1B6">
    <w:name w:val="57FEABCCC6004670B9C8C392CD5DE1B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2E003E3FB174CFBAF1D4EF1D4376991">
    <w:name w:val="F2E003E3FB174CFBAF1D4EF1D437699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7608D205EAA41A284D4D2ABA1F8BBA4">
    <w:name w:val="A7608D205EAA41A284D4D2ABA1F8BBA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7D4369348064EA08B8300C14B249CBC">
    <w:name w:val="E7D4369348064EA08B8300C14B249CBC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47DCD460B3341B3BC0713F10F75510F">
    <w:name w:val="647DCD460B3341B3BC0713F10F75510F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D11B139E7FA4854A1A6231A8CE0C9D7">
    <w:name w:val="9D11B139E7FA4854A1A6231A8CE0C9D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3BC6677A1634CA28344EB27F874AD57">
    <w:name w:val="83BC6677A1634CA28344EB27F874AD5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121616875242A9952E7FA3235AF8D2">
    <w:name w:val="5B121616875242A9952E7FA3235AF8D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FCCFA44F24F4489B3427E70B1EF0DC2">
    <w:name w:val="BFCCFA44F24F4489B3427E70B1EF0DC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DAA62B609C2543B7A17AFE454F9A386D">
    <w:name w:val="DAA62B609C2543B7A17AFE454F9A386D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011275B76E94F199F59FCC5B4BE0CC9">
    <w:name w:val="E011275B76E94F199F59FCC5B4BE0CC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94BE9BB244047F38B002594F166010323">
    <w:name w:val="C94BE9BB244047F38B002594F16601032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23">
    <w:name w:val="751E4DA12A7B4598841A7EBB7D42385A2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23">
    <w:name w:val="61EEC9A3AA274EE6AF30AF58BFA6732A2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23">
    <w:name w:val="25B36446B5F34A299355F0A42EFEB2682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23">
    <w:name w:val="BAB52AB3553B4F4CA420087F264A0B3A2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23">
    <w:name w:val="310EF89BE5424FDC943CB0A3582116572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23">
    <w:name w:val="E9CB740546724DE081977A6C0B506E1B2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23">
    <w:name w:val="1992B60A3B8849C1AB6E43792FBC54082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070CE83EC8D42AF9BD088463F8956D83">
    <w:name w:val="B070CE83EC8D42AF9BD088463F8956D8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23">
    <w:name w:val="B6ED5328B81245AFA51BEFEBFEC8B35A2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23">
    <w:name w:val="C6873EC7360448A7BE46C0EE513151BF2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7C83245F4E8484C96773DAE16D242EC9">
    <w:name w:val="47C83245F4E8484C96773DAE16D242EC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B893911EE2544DB875C5EB6ADA4D3AB8">
    <w:name w:val="FB893911EE2544DB875C5EB6ADA4D3AB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BE99312167445DAABAE63F238B3FB595">
    <w:name w:val="EBE99312167445DAABAE63F238B3FB59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F7BFEF9461444D3A73F16620AA2EDB713">
    <w:name w:val="2F7BFEF9461444D3A73F16620AA2EDB7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D796ABB5C5C4072865DCD013E6BDF6313">
    <w:name w:val="1D796ABB5C5C4072865DCD013E6BDF63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4412DA7F4C24FE6989A6E6CC8DA51D93">
    <w:name w:val="14412DA7F4C24FE6989A6E6CC8DA51D9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47A4C796E9D494A87BA007D06FE00F713">
    <w:name w:val="B47A4C796E9D494A87BA007D06FE00F7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1816787E8A842CDAFF17FE60C6B885013">
    <w:name w:val="C1816787E8A842CDAFF17FE60C6B8850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42DF0449B71465BB943B572D05E1A376">
    <w:name w:val="942DF0449B71465BB943B572D05E1A37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EA2B0A4D563487796A666E64917C6296">
    <w:name w:val="EEA2B0A4D563487796A666E64917C629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DDAB1869E91481EB289ABED587BA7DF5">
    <w:name w:val="7DDAB1869E91481EB289ABED587BA7DF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B9D3D68241D49F48A51C37969DA39945">
    <w:name w:val="2B9D3D68241D49F48A51C37969DA3994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89FB12BDF74877880CA1264AEF1D815">
    <w:name w:val="5B89FB12BDF74877880CA1264AEF1D81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6FE91A003CA41E89C8DF619E245BE354">
    <w:name w:val="86FE91A003CA41E89C8DF619E245BE35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84DC7552CA84FAD9F0ECEBF195E053E13">
    <w:name w:val="A84DC7552CA84FAD9F0ECEBF195E053E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01D6C3CF8EA4A249F089CEA3638FA0313">
    <w:name w:val="F01D6C3CF8EA4A249F089CEA3638FA03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6FC0D80F93C48A59EAB655CDC327B6F5">
    <w:name w:val="86FC0D80F93C48A59EAB655CDC327B6F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AB5F3FF77F4584AB7CEE308CAD48C413">
    <w:name w:val="7CAB5F3FF77F4584AB7CEE308CAD48C4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576EF5ACB44A30971D88AD4A88118813">
    <w:name w:val="15576EF5ACB44A30971D88AD4A881188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A33C69400B14B1AA1001192D12679D34">
    <w:name w:val="0A33C69400B14B1AA1001192D12679D3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DC2BB08F6A6F46C6ABA9A8A7EE887E844">
    <w:name w:val="DC2BB08F6A6F46C6ABA9A8A7EE887E84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73374BF71A245C0A6F3B02ED8DF92094">
    <w:name w:val="973374BF71A245C0A6F3B02ED8DF9209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A02026474AE482CB27ECC57DB35E0E44">
    <w:name w:val="6A02026474AE482CB27ECC57DB35E0E4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AB6E19A2ACB4A6EA13A3B791549E10B4">
    <w:name w:val="EAB6E19A2ACB4A6EA13A3B791549E10B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BEE498A267A46CC8DC2C233D25192F23">
    <w:name w:val="0BEE498A267A46CC8DC2C233D25192F2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D12911E15EF4317A5AE6BA7AB39C9443">
    <w:name w:val="3D12911E15EF4317A5AE6BA7AB39C944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EC6C1FCD6294F7F9D27ACECF0A9F86E3">
    <w:name w:val="5EC6C1FCD6294F7F9D27ACECF0A9F86E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4F4E513920041EA9D959D537012A6983">
    <w:name w:val="F4F4E513920041EA9D959D537012A698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8FD31C8F2994734B2EF13395221C6753">
    <w:name w:val="68FD31C8F2994734B2EF13395221C675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6C8224083049FDA40B2631B3BADE773">
    <w:name w:val="7C6C8224083049FDA40B2631B3BADE77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01B5F491B604588B53D143A610CAB663">
    <w:name w:val="901B5F491B604588B53D143A610CAB66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C3881B3317A4D658F4E77D940C609C82">
    <w:name w:val="FC3881B3317A4D658F4E77D940C609C8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3D4F332277F4C818B3D96AA079FA9782">
    <w:name w:val="63D4F332277F4C818B3D96AA079FA978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7CE2E5F074A4D45872793C96A455D5F1">
    <w:name w:val="87CE2E5F074A4D45872793C96A455D5F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A029B93101E44CA95976C238DFC22E11">
    <w:name w:val="3A029B93101E44CA95976C238DFC22E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1EC148D43A94871840F7732EAFBB2771">
    <w:name w:val="C1EC148D43A94871840F7732EAFBB277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5613ADCFE5849DFAFBFF3E337E038A11">
    <w:name w:val="85613ADCFE5849DFAFBFF3E337E038A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E0272F38A234F9095453C38896ACBC01">
    <w:name w:val="0E0272F38A234F9095453C38896ACBC0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EA517F2A2C04969A4752705682068A91">
    <w:name w:val="EEA517F2A2C04969A4752705682068A9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BE189E44B4A4ECCB2056601F7C4C97C1">
    <w:name w:val="9BE189E44B4A4ECCB2056601F7C4C97C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7FEABCCC6004670B9C8C392CD5DE1B61">
    <w:name w:val="57FEABCCC6004670B9C8C392CD5DE1B6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2E003E3FB174CFBAF1D4EF1D43769911">
    <w:name w:val="F2E003E3FB174CFBAF1D4EF1D437699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7608D205EAA41A284D4D2ABA1F8BBA41">
    <w:name w:val="A7608D205EAA41A284D4D2ABA1F8BBA4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7D4369348064EA08B8300C14B249CBC1">
    <w:name w:val="E7D4369348064EA08B8300C14B249CBC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47DCD460B3341B3BC0713F10F75510F1">
    <w:name w:val="647DCD460B3341B3BC0713F10F75510F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D11B139E7FA4854A1A6231A8CE0C9D71">
    <w:name w:val="9D11B139E7FA4854A1A6231A8CE0C9D7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3BC6677A1634CA28344EB27F874AD571">
    <w:name w:val="83BC6677A1634CA28344EB27F874AD57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121616875242A9952E7FA3235AF8D21">
    <w:name w:val="5B121616875242A9952E7FA3235AF8D2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FCCFA44F24F4489B3427E70B1EF0DC21">
    <w:name w:val="BFCCFA44F24F4489B3427E70B1EF0DC2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DAA62B609C2543B7A17AFE454F9A386D1">
    <w:name w:val="DAA62B609C2543B7A17AFE454F9A386D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011275B76E94F199F59FCC5B4BE0CC91">
    <w:name w:val="E011275B76E94F199F59FCC5B4BE0CC9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94BE9BB244047F38B002594F166010324">
    <w:name w:val="C94BE9BB244047F38B002594F16601032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24">
    <w:name w:val="751E4DA12A7B4598841A7EBB7D42385A2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24">
    <w:name w:val="61EEC9A3AA274EE6AF30AF58BFA6732A2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24">
    <w:name w:val="25B36446B5F34A299355F0A42EFEB2682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24">
    <w:name w:val="BAB52AB3553B4F4CA420087F264A0B3A2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24">
    <w:name w:val="310EF89BE5424FDC943CB0A3582116572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24">
    <w:name w:val="E9CB740546724DE081977A6C0B506E1B2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24">
    <w:name w:val="1992B60A3B8849C1AB6E43792FBC54082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070CE83EC8D42AF9BD088463F8956D84">
    <w:name w:val="B070CE83EC8D42AF9BD088463F8956D8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24">
    <w:name w:val="B6ED5328B81245AFA51BEFEBFEC8B35A2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24">
    <w:name w:val="C6873EC7360448A7BE46C0EE513151BF2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7C83245F4E8484C96773DAE16D242EC10">
    <w:name w:val="47C83245F4E8484C96773DAE16D242EC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B893911EE2544DB875C5EB6ADA4D3AB9">
    <w:name w:val="FB893911EE2544DB875C5EB6ADA4D3AB9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BE99312167445DAABAE63F238B3FB596">
    <w:name w:val="EBE99312167445DAABAE63F238B3FB59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F7BFEF9461444D3A73F16620AA2EDB714">
    <w:name w:val="2F7BFEF9461444D3A73F16620AA2EDB71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D796ABB5C5C4072865DCD013E6BDF6314">
    <w:name w:val="1D796ABB5C5C4072865DCD013E6BDF631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4412DA7F4C24FE6989A6E6CC8DA51D94">
    <w:name w:val="14412DA7F4C24FE6989A6E6CC8DA51D9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47A4C796E9D494A87BA007D06FE00F714">
    <w:name w:val="B47A4C796E9D494A87BA007D06FE00F71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1816787E8A842CDAFF17FE60C6B885014">
    <w:name w:val="C1816787E8A842CDAFF17FE60C6B88501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42DF0449B71465BB943B572D05E1A377">
    <w:name w:val="942DF0449B71465BB943B572D05E1A37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EA2B0A4D563487796A666E64917C6297">
    <w:name w:val="EEA2B0A4D563487796A666E64917C629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DDAB1869E91481EB289ABED587BA7DF6">
    <w:name w:val="7DDAB1869E91481EB289ABED587BA7DF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B9D3D68241D49F48A51C37969DA39946">
    <w:name w:val="2B9D3D68241D49F48A51C37969DA3994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89FB12BDF74877880CA1264AEF1D816">
    <w:name w:val="5B89FB12BDF74877880CA1264AEF1D81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6FE91A003CA41E89C8DF619E245BE355">
    <w:name w:val="86FE91A003CA41E89C8DF619E245BE35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84DC7552CA84FAD9F0ECEBF195E053E14">
    <w:name w:val="A84DC7552CA84FAD9F0ECEBF195E053E1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01D6C3CF8EA4A249F089CEA3638FA0314">
    <w:name w:val="F01D6C3CF8EA4A249F089CEA3638FA031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6FC0D80F93C48A59EAB655CDC327B6F6">
    <w:name w:val="86FC0D80F93C48A59EAB655CDC327B6F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AB5F3FF77F4584AB7CEE308CAD48C414">
    <w:name w:val="7CAB5F3FF77F4584AB7CEE308CAD48C41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576EF5ACB44A30971D88AD4A88118814">
    <w:name w:val="15576EF5ACB44A30971D88AD4A8811881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A33C69400B14B1AA1001192D12679D35">
    <w:name w:val="0A33C69400B14B1AA1001192D12679D3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DC2BB08F6A6F46C6ABA9A8A7EE887E845">
    <w:name w:val="DC2BB08F6A6F46C6ABA9A8A7EE887E84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73374BF71A245C0A6F3B02ED8DF92095">
    <w:name w:val="973374BF71A245C0A6F3B02ED8DF9209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A02026474AE482CB27ECC57DB35E0E45">
    <w:name w:val="6A02026474AE482CB27ECC57DB35E0E4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AB6E19A2ACB4A6EA13A3B791549E10B5">
    <w:name w:val="EAB6E19A2ACB4A6EA13A3B791549E10B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BEE498A267A46CC8DC2C233D25192F24">
    <w:name w:val="0BEE498A267A46CC8DC2C233D25192F2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D12911E15EF4317A5AE6BA7AB39C9444">
    <w:name w:val="3D12911E15EF4317A5AE6BA7AB39C944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EC6C1FCD6294F7F9D27ACECF0A9F86E4">
    <w:name w:val="5EC6C1FCD6294F7F9D27ACECF0A9F86E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4F4E513920041EA9D959D537012A6984">
    <w:name w:val="F4F4E513920041EA9D959D537012A698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8FD31C8F2994734B2EF13395221C6754">
    <w:name w:val="68FD31C8F2994734B2EF13395221C675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6C8224083049FDA40B2631B3BADE774">
    <w:name w:val="7C6C8224083049FDA40B2631B3BADE77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01B5F491B604588B53D143A610CAB664">
    <w:name w:val="901B5F491B604588B53D143A610CAB66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C3881B3317A4D658F4E77D940C609C83">
    <w:name w:val="FC3881B3317A4D658F4E77D940C609C8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3D4F332277F4C818B3D96AA079FA9783">
    <w:name w:val="63D4F332277F4C818B3D96AA079FA978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7CE2E5F074A4D45872793C96A455D5F2">
    <w:name w:val="87CE2E5F074A4D45872793C96A455D5F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A029B93101E44CA95976C238DFC22E12">
    <w:name w:val="3A029B93101E44CA95976C238DFC22E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1EC148D43A94871840F7732EAFBB2772">
    <w:name w:val="C1EC148D43A94871840F7732EAFBB277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5613ADCFE5849DFAFBFF3E337E038A12">
    <w:name w:val="85613ADCFE5849DFAFBFF3E337E038A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E0272F38A234F9095453C38896ACBC02">
    <w:name w:val="0E0272F38A234F9095453C38896ACBC0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EA517F2A2C04969A4752705682068A92">
    <w:name w:val="EEA517F2A2C04969A4752705682068A9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BE189E44B4A4ECCB2056601F7C4C97C2">
    <w:name w:val="9BE189E44B4A4ECCB2056601F7C4C97C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7FEABCCC6004670B9C8C392CD5DE1B62">
    <w:name w:val="57FEABCCC6004670B9C8C392CD5DE1B6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2E003E3FB174CFBAF1D4EF1D43769912">
    <w:name w:val="F2E003E3FB174CFBAF1D4EF1D4376991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7608D205EAA41A284D4D2ABA1F8BBA42">
    <w:name w:val="A7608D205EAA41A284D4D2ABA1F8BBA4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7D4369348064EA08B8300C14B249CBC2">
    <w:name w:val="E7D4369348064EA08B8300C14B249CBC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D26A39C4179240C6AD7C8DA932531A37">
    <w:name w:val="D26A39C4179240C6AD7C8DA932531A3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3C0BE70F2B34C6DB9453B71CD3E1D2C">
    <w:name w:val="E3C0BE70F2B34C6DB9453B71CD3E1D2C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47DCD460B3341B3BC0713F10F75510F2">
    <w:name w:val="647DCD460B3341B3BC0713F10F75510F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D11B139E7FA4854A1A6231A8CE0C9D72">
    <w:name w:val="9D11B139E7FA4854A1A6231A8CE0C9D7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3BC6677A1634CA28344EB27F874AD572">
    <w:name w:val="83BC6677A1634CA28344EB27F874AD57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121616875242A9952E7FA3235AF8D22">
    <w:name w:val="5B121616875242A9952E7FA3235AF8D2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FCCFA44F24F4489B3427E70B1EF0DC22">
    <w:name w:val="BFCCFA44F24F4489B3427E70B1EF0DC2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DAA62B609C2543B7A17AFE454F9A386D2">
    <w:name w:val="DAA62B609C2543B7A17AFE454F9A386D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011275B76E94F199F59FCC5B4BE0CC92">
    <w:name w:val="E011275B76E94F199F59FCC5B4BE0CC9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94BE9BB244047F38B002594F166010325">
    <w:name w:val="C94BE9BB244047F38B002594F16601032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51E4DA12A7B4598841A7EBB7D42385A25">
    <w:name w:val="751E4DA12A7B4598841A7EBB7D42385A2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EEC9A3AA274EE6AF30AF58BFA6732A25">
    <w:name w:val="61EEC9A3AA274EE6AF30AF58BFA6732A2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5B36446B5F34A299355F0A42EFEB26825">
    <w:name w:val="25B36446B5F34A299355F0A42EFEB2682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AB52AB3553B4F4CA420087F264A0B3A25">
    <w:name w:val="BAB52AB3553B4F4CA420087F264A0B3A2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10EF89BE5424FDC943CB0A35821165725">
    <w:name w:val="310EF89BE5424FDC943CB0A3582116572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9CB740546724DE081977A6C0B506E1B25">
    <w:name w:val="E9CB740546724DE081977A6C0B506E1B2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92B60A3B8849C1AB6E43792FBC540825">
    <w:name w:val="1992B60A3B8849C1AB6E43792FBC54082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070CE83EC8D42AF9BD088463F8956D85">
    <w:name w:val="B070CE83EC8D42AF9BD088463F8956D8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6ED5328B81245AFA51BEFEBFEC8B35A25">
    <w:name w:val="B6ED5328B81245AFA51BEFEBFEC8B35A2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6873EC7360448A7BE46C0EE513151BF25">
    <w:name w:val="C6873EC7360448A7BE46C0EE513151BF2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47C83245F4E8484C96773DAE16D242EC11">
    <w:name w:val="47C83245F4E8484C96773DAE16D242EC1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B893911EE2544DB875C5EB6ADA4D3AB10">
    <w:name w:val="FB893911EE2544DB875C5EB6ADA4D3AB10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BE99312167445DAABAE63F238B3FB597">
    <w:name w:val="EBE99312167445DAABAE63F238B3FB59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F7BFEF9461444D3A73F16620AA2EDB715">
    <w:name w:val="2F7BFEF9461444D3A73F16620AA2EDB71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D796ABB5C5C4072865DCD013E6BDF6315">
    <w:name w:val="1D796ABB5C5C4072865DCD013E6BDF631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4412DA7F4C24FE6989A6E6CC8DA51D95">
    <w:name w:val="14412DA7F4C24FE6989A6E6CC8DA51D9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47A4C796E9D494A87BA007D06FE00F715">
    <w:name w:val="B47A4C796E9D494A87BA007D06FE00F71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1816787E8A842CDAFF17FE60C6B885015">
    <w:name w:val="C1816787E8A842CDAFF17FE60C6B88501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42DF0449B71465BB943B572D05E1A378">
    <w:name w:val="942DF0449B71465BB943B572D05E1A37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EA2B0A4D563487796A666E64917C6298">
    <w:name w:val="EEA2B0A4D563487796A666E64917C629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DDAB1869E91481EB289ABED587BA7DF7">
    <w:name w:val="7DDAB1869E91481EB289ABED587BA7DF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2B9D3D68241D49F48A51C37969DA39947">
    <w:name w:val="2B9D3D68241D49F48A51C37969DA3994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89FB12BDF74877880CA1264AEF1D817">
    <w:name w:val="5B89FB12BDF74877880CA1264AEF1D81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6FE91A003CA41E89C8DF619E245BE356">
    <w:name w:val="86FE91A003CA41E89C8DF619E245BE35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84DC7552CA84FAD9F0ECEBF195E053E15">
    <w:name w:val="A84DC7552CA84FAD9F0ECEBF195E053E1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01D6C3CF8EA4A249F089CEA3638FA0315">
    <w:name w:val="F01D6C3CF8EA4A249F089CEA3638FA031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6FC0D80F93C48A59EAB655CDC327B6F7">
    <w:name w:val="86FC0D80F93C48A59EAB655CDC327B6F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AB5F3FF77F4584AB7CEE308CAD48C415">
    <w:name w:val="7CAB5F3FF77F4584AB7CEE308CAD48C41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5576EF5ACB44A30971D88AD4A88118815">
    <w:name w:val="15576EF5ACB44A30971D88AD4A8811881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A33C69400B14B1AA1001192D12679D36">
    <w:name w:val="0A33C69400B14B1AA1001192D12679D3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DC2BB08F6A6F46C6ABA9A8A7EE887E846">
    <w:name w:val="DC2BB08F6A6F46C6ABA9A8A7EE887E84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73374BF71A245C0A6F3B02ED8DF92096">
    <w:name w:val="973374BF71A245C0A6F3B02ED8DF9209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A02026474AE482CB27ECC57DB35E0E46">
    <w:name w:val="6A02026474AE482CB27ECC57DB35E0E4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AB6E19A2ACB4A6EA13A3B791549E10B6">
    <w:name w:val="EAB6E19A2ACB4A6EA13A3B791549E10B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BEE498A267A46CC8DC2C233D25192F25">
    <w:name w:val="0BEE498A267A46CC8DC2C233D25192F2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D12911E15EF4317A5AE6BA7AB39C9445">
    <w:name w:val="3D12911E15EF4317A5AE6BA7AB39C944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EC6C1FCD6294F7F9D27ACECF0A9F86E5">
    <w:name w:val="5EC6C1FCD6294F7F9D27ACECF0A9F86E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4F4E513920041EA9D959D537012A6985">
    <w:name w:val="F4F4E513920041EA9D959D537012A698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8FD31C8F2994734B2EF13395221C6755">
    <w:name w:val="68FD31C8F2994734B2EF13395221C675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C6C8224083049FDA40B2631B3BADE775">
    <w:name w:val="7C6C8224083049FDA40B2631B3BADE77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01B5F491B604588B53D143A610CAB665">
    <w:name w:val="901B5F491B604588B53D143A610CAB66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C3881B3317A4D658F4E77D940C609C84">
    <w:name w:val="FC3881B3317A4D658F4E77D940C609C8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3D4F332277F4C818B3D96AA079FA9784">
    <w:name w:val="63D4F332277F4C818B3D96AA079FA978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7CE2E5F074A4D45872793C96A455D5F3">
    <w:name w:val="87CE2E5F074A4D45872793C96A455D5F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A029B93101E44CA95976C238DFC22E13">
    <w:name w:val="3A029B93101E44CA95976C238DFC22E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C1EC148D43A94871840F7732EAFBB2773">
    <w:name w:val="C1EC148D43A94871840F7732EAFBB277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5613ADCFE5849DFAFBFF3E337E038A13">
    <w:name w:val="85613ADCFE5849DFAFBFF3E337E038A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0E0272F38A234F9095453C38896ACBC03">
    <w:name w:val="0E0272F38A234F9095453C38896ACBC0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EA517F2A2C04969A4752705682068A93">
    <w:name w:val="EEA517F2A2C04969A4752705682068A9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BE189E44B4A4ECCB2056601F7C4C97C3">
    <w:name w:val="9BE189E44B4A4ECCB2056601F7C4C97C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7FEABCCC6004670B9C8C392CD5DE1B63">
    <w:name w:val="57FEABCCC6004670B9C8C392CD5DE1B6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2E003E3FB174CFBAF1D4EF1D43769913">
    <w:name w:val="F2E003E3FB174CFBAF1D4EF1D4376991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7608D205EAA41A284D4D2ABA1F8BBA43">
    <w:name w:val="A7608D205EAA41A284D4D2ABA1F8BBA4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7D4369348064EA08B8300C14B249CBC3">
    <w:name w:val="E7D4369348064EA08B8300C14B249CBC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D26A39C4179240C6AD7C8DA932531A371">
    <w:name w:val="D26A39C4179240C6AD7C8DA932531A37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3C0BE70F2B34C6DB9453B71CD3E1D2C1">
    <w:name w:val="E3C0BE70F2B34C6DB9453B71CD3E1D2C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47DCD460B3341B3BC0713F10F75510F3">
    <w:name w:val="647DCD460B3341B3BC0713F10F75510F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D11B139E7FA4854A1A6231A8CE0C9D73">
    <w:name w:val="9D11B139E7FA4854A1A6231A8CE0C9D7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3BC6677A1634CA28344EB27F874AD573">
    <w:name w:val="83BC6677A1634CA28344EB27F874AD57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B121616875242A9952E7FA3235AF8D23">
    <w:name w:val="5B121616875242A9952E7FA3235AF8D2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FCCFA44F24F4489B3427E70B1EF0DC23">
    <w:name w:val="BFCCFA44F24F4489B3427E70B1EF0DC2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DAA62B609C2543B7A17AFE454F9A386D3">
    <w:name w:val="DAA62B609C2543B7A17AFE454F9A386D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E011275B76E94F199F59FCC5B4BE0CC93">
    <w:name w:val="E011275B76E94F199F59FCC5B4BE0CC9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D6260B6705B4B1A829F0C6DA3B43868">
    <w:name w:val="5D6260B6705B4B1A829F0C6DA3B4386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A2E8AE513114E699E00A90E111D5D0C">
    <w:name w:val="8A2E8AE513114E699E00A90E111D5D0C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3DD2DC22C1114F97A8272416FF682AAC">
    <w:name w:val="3DD2DC22C1114F97A8272416FF682AAC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D794A998937947A8927822852428F50E">
    <w:name w:val="D794A998937947A8927822852428F50E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47C874E1A9F493EB81EAACE6C8C1A3C">
    <w:name w:val="647C874E1A9F493EB81EAACE6C8C1A3C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CA7D584D30346B7B3CFF69F42D1A30E">
    <w:name w:val="5CA7D584D30346B7B3CFF69F42D1A30E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A2A78E3CBE14D0187F17FFEE7B66C53">
    <w:name w:val="5A2A78E3CBE14D0187F17FFEE7B66C5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4C4B74936C244D691EE053AB53B06D5">
    <w:name w:val="94C4B74936C244D691EE053AB53B06D5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C0449C5495B4D008F4111570D11CE56">
    <w:name w:val="9C0449C5495B4D008F4111570D11CE5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D30A5E2EE390450A8983ED37D1859927">
    <w:name w:val="D30A5E2EE390450A8983ED37D185992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490A78813E9493EB11C33AA4F19C6E7">
    <w:name w:val="B490A78813E9493EB11C33AA4F19C6E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611A5871195147129BDDABAAAB070C72">
    <w:name w:val="611A5871195147129BDDABAAAB070C72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257FEA580B14473AAEDAEBABCBC2E4C">
    <w:name w:val="9257FEA580B14473AAEDAEBABCBC2E4C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23010E97AEE49D3959AF89C6093F991">
    <w:name w:val="A23010E97AEE49D3959AF89C6093F99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575A7615763A477CB1083C86EC93F1BB">
    <w:name w:val="575A7615763A477CB1083C86EC93F1BB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D63EEE496FD4D068B481FEBA8EE8127">
    <w:name w:val="AD63EEE496FD4D068B481FEBA8EE8127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D252038B1D6040E5BD5160D780D1E538">
    <w:name w:val="D252038B1D6040E5BD5160D780D1E53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885B9AE2559645A5AA40DA3BE014733C">
    <w:name w:val="885B9AE2559645A5AA40DA3BE014733C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92E6576653B403EA799159646ECCBD8">
    <w:name w:val="792E6576653B403EA799159646ECCBD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9439EDE7B984573A4FEC3932FBE7A93">
    <w:name w:val="99439EDE7B984573A4FEC3932FBE7A93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D0228BC783442348CEC06F167B5EC4C">
    <w:name w:val="7D0228BC783442348CEC06F167B5EC4C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A46A0BA4390B43D5A16899C4C928EC86">
    <w:name w:val="A46A0BA4390B43D5A16899C4C928EC86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7B7858FA68134E56B9C291DB07FC1451">
    <w:name w:val="7B7858FA68134E56B9C291DB07FC145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F41FDD86E6EA4379AE024E08B68B6521">
    <w:name w:val="F41FDD86E6EA4379AE024E08B68B6521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BE01D92533CE443F857CD438FD97A734">
    <w:name w:val="BE01D92533CE443F857CD438FD97A734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9B475C1F24824E14BA684FC322005D48">
    <w:name w:val="9B475C1F24824E14BA684FC322005D4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  <w:style w:type="paragraph" w:customStyle="1" w:styleId="195D380DB74E422C82D9AACBAB1FC698">
    <w:name w:val="195D380DB74E422C82D9AACBAB1FC698"/>
    <w:rsid w:val="00DD7976"/>
    <w:pPr>
      <w:spacing w:before="40" w:after="40" w:line="240" w:lineRule="auto"/>
    </w:pPr>
    <w:rPr>
      <w:rFonts w:eastAsia="Times New Roman" w:cs="Times New Roman"/>
      <w:sz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7BB36-A638-4B3C-96A8-D8271F50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202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Owner</dc:creator>
  <cp:keywords/>
  <cp:lastModifiedBy>Owner</cp:lastModifiedBy>
  <cp:revision>5</cp:revision>
  <cp:lastPrinted>2003-07-28T21:29:00Z</cp:lastPrinted>
  <dcterms:created xsi:type="dcterms:W3CDTF">2016-07-13T18:35:00Z</dcterms:created>
  <dcterms:modified xsi:type="dcterms:W3CDTF">2016-07-13T22:01:00Z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